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РОССИЙСКАЯ ФЕДЕРАЦИЯ</w:t>
      </w:r>
      <w:r w:rsidR="005F698E">
        <w:rPr>
          <w:szCs w:val="28"/>
        </w:rPr>
        <w:t xml:space="preserve">               </w:t>
      </w:r>
      <w:r w:rsidR="009F30C1">
        <w:rPr>
          <w:szCs w:val="28"/>
        </w:rPr>
        <w:t>Проект</w:t>
      </w:r>
      <w:r w:rsidR="005F698E">
        <w:rPr>
          <w:szCs w:val="28"/>
        </w:rPr>
        <w:t xml:space="preserve">         </w:t>
      </w:r>
    </w:p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РОСТОВСКАЯ ОБЛАСТЬ</w:t>
      </w:r>
    </w:p>
    <w:p w:rsidR="00E93313" w:rsidRPr="005D4787" w:rsidRDefault="00E93313" w:rsidP="00E93313">
      <w:pPr>
        <w:pStyle w:val="aff4"/>
        <w:spacing w:after="0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МАТВЕЕВО  КУРГАНСКИЙ РАЙОН</w:t>
      </w:r>
    </w:p>
    <w:p w:rsidR="00E93313" w:rsidRPr="005D4787" w:rsidRDefault="00E93313" w:rsidP="00E93313">
      <w:pPr>
        <w:pStyle w:val="a7"/>
        <w:jc w:val="center"/>
        <w:rPr>
          <w:szCs w:val="28"/>
        </w:rPr>
      </w:pPr>
      <w:r w:rsidRPr="005D4787">
        <w:rPr>
          <w:szCs w:val="28"/>
        </w:rPr>
        <w:t>МУНИЦИПАЛЬНОЕ ОБРАЗОВАНИЕ</w:t>
      </w:r>
    </w:p>
    <w:p w:rsidR="00E93313" w:rsidRPr="005D4787" w:rsidRDefault="00332D67" w:rsidP="00E93313">
      <w:pPr>
        <w:pStyle w:val="a7"/>
        <w:jc w:val="center"/>
        <w:rPr>
          <w:szCs w:val="28"/>
        </w:rPr>
      </w:pPr>
      <w:r>
        <w:rPr>
          <w:szCs w:val="28"/>
        </w:rPr>
        <w:t>«БОЛЬШЕ</w:t>
      </w:r>
      <w:r w:rsidR="00E93313" w:rsidRPr="005D4787">
        <w:rPr>
          <w:szCs w:val="28"/>
        </w:rPr>
        <w:t xml:space="preserve">КИРСАНОВСКОЕ  СЕЛЬСКОЕ ПОСЕЛЕНИЕ»     </w:t>
      </w:r>
    </w:p>
    <w:p w:rsidR="00E93313" w:rsidRPr="005D4787" w:rsidRDefault="00332D67" w:rsidP="00E93313">
      <w:pPr>
        <w:pStyle w:val="a7"/>
        <w:ind w:left="-142" w:right="-144"/>
        <w:jc w:val="center"/>
        <w:rPr>
          <w:szCs w:val="28"/>
        </w:rPr>
      </w:pPr>
      <w:r>
        <w:rPr>
          <w:szCs w:val="28"/>
        </w:rPr>
        <w:t>АДМИНИСТРАЦИЯ БОЛЬШЕ</w:t>
      </w:r>
      <w:r w:rsidR="00E93313" w:rsidRPr="005D4787">
        <w:rPr>
          <w:szCs w:val="28"/>
        </w:rPr>
        <w:t>КИРСАНОВСКОГО СЕЛЬСКОГО ПОСЕЛЕНИЯ</w:t>
      </w:r>
    </w:p>
    <w:p w:rsidR="00E93313" w:rsidRPr="005D4787" w:rsidRDefault="00E93313" w:rsidP="00E93313">
      <w:pPr>
        <w:rPr>
          <w:sz w:val="28"/>
          <w:szCs w:val="28"/>
        </w:rPr>
      </w:pPr>
    </w:p>
    <w:p w:rsidR="00E93313" w:rsidRPr="005D4787" w:rsidRDefault="00E93313" w:rsidP="00E93313">
      <w:pPr>
        <w:pStyle w:val="2"/>
        <w:rPr>
          <w:szCs w:val="28"/>
        </w:rPr>
      </w:pPr>
      <w:r w:rsidRPr="005D4787">
        <w:rPr>
          <w:szCs w:val="28"/>
        </w:rPr>
        <w:t>ПОСТАНОВЛЕНИЕ</w:t>
      </w:r>
    </w:p>
    <w:p w:rsidR="00E93313" w:rsidRPr="005D4787" w:rsidRDefault="00E93313" w:rsidP="00E93313">
      <w:pPr>
        <w:rPr>
          <w:sz w:val="28"/>
          <w:szCs w:val="28"/>
        </w:rPr>
      </w:pPr>
    </w:p>
    <w:p w:rsidR="00700AC9" w:rsidRDefault="005D4787" w:rsidP="000E1F94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30C1">
        <w:rPr>
          <w:sz w:val="28"/>
          <w:szCs w:val="28"/>
        </w:rPr>
        <w:t>00.00</w:t>
      </w:r>
      <w:r w:rsidR="007E1EB5">
        <w:rPr>
          <w:sz w:val="28"/>
          <w:szCs w:val="28"/>
        </w:rPr>
        <w:t>.</w:t>
      </w:r>
      <w:r w:rsidR="009F30C1">
        <w:rPr>
          <w:sz w:val="28"/>
          <w:szCs w:val="28"/>
        </w:rPr>
        <w:t>2023</w:t>
      </w:r>
      <w:r w:rsidR="00E93313" w:rsidRPr="005D4787">
        <w:rPr>
          <w:sz w:val="28"/>
          <w:szCs w:val="28"/>
        </w:rPr>
        <w:t xml:space="preserve"> г.                         №                             </w:t>
      </w:r>
      <w:r w:rsidR="00332D67">
        <w:rPr>
          <w:sz w:val="28"/>
          <w:szCs w:val="28"/>
        </w:rPr>
        <w:t>х.Большая Кирсановка</w:t>
      </w:r>
      <w:r w:rsidR="00ED031A" w:rsidRPr="005D4787">
        <w:rPr>
          <w:sz w:val="28"/>
          <w:szCs w:val="28"/>
        </w:rPr>
        <w:t xml:space="preserve">   </w:t>
      </w:r>
    </w:p>
    <w:p w:rsidR="007E1EB5" w:rsidRDefault="007E1EB5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</w:tblGrid>
      <w:tr w:rsidR="00700AC9" w:rsidTr="00700AC9">
        <w:tc>
          <w:tcPr>
            <w:tcW w:w="5245" w:type="dxa"/>
          </w:tcPr>
          <w:p w:rsidR="00700AC9" w:rsidRDefault="0070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Большекирсановского сельского поселения №3 от 03.02.2020 </w:t>
            </w:r>
          </w:p>
          <w:p w:rsidR="00700AC9" w:rsidRDefault="00700AC9">
            <w:pPr>
              <w:jc w:val="both"/>
              <w:rPr>
                <w:sz w:val="28"/>
                <w:szCs w:val="28"/>
              </w:rPr>
            </w:pPr>
          </w:p>
        </w:tc>
      </w:tr>
    </w:tbl>
    <w:p w:rsidR="00700AC9" w:rsidRDefault="00700AC9" w:rsidP="00700AC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Большекирсановского сельского поселения в соответствие с действующим законодательством,</w:t>
      </w: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0AC9" w:rsidRDefault="00700AC9" w:rsidP="00700AC9">
      <w:pPr>
        <w:jc w:val="center"/>
        <w:rPr>
          <w:sz w:val="28"/>
          <w:szCs w:val="28"/>
        </w:rPr>
      </w:pPr>
    </w:p>
    <w:p w:rsidR="009F30C1" w:rsidRDefault="00700AC9" w:rsidP="009F3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441B">
        <w:rPr>
          <w:sz w:val="28"/>
          <w:szCs w:val="28"/>
        </w:rPr>
        <w:t>1.1.Приложение 1 дополнить п.5</w:t>
      </w:r>
      <w:r w:rsidR="009F30C1">
        <w:rPr>
          <w:sz w:val="28"/>
          <w:szCs w:val="28"/>
        </w:rPr>
        <w:t xml:space="preserve"> «документ воинского учета(военный билет)»;</w:t>
      </w:r>
    </w:p>
    <w:p w:rsidR="009F30C1" w:rsidRDefault="00A0441B" w:rsidP="009F30C1">
      <w:pPr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1.2.Приложение1 дополнить п.6</w:t>
      </w:r>
      <w:r w:rsidR="009F30C1">
        <w:rPr>
          <w:sz w:val="28"/>
          <w:szCs w:val="28"/>
        </w:rPr>
        <w:t xml:space="preserve"> «свидетельства о государственной регистрации актов гражданского состояния выданные компетентными органами иностранного государства, и их нотариально удостоверенные переводы  на русский язык»;</w:t>
      </w:r>
    </w:p>
    <w:p w:rsidR="009F30C1" w:rsidRDefault="009F30C1" w:rsidP="009F30C1">
      <w:pPr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1.3.Приложение1 дополнить п.</w:t>
      </w:r>
      <w:r w:rsidR="00A0441B">
        <w:rPr>
          <w:sz w:val="28"/>
          <w:szCs w:val="28"/>
        </w:rPr>
        <w:t>7</w:t>
      </w:r>
      <w:r>
        <w:rPr>
          <w:sz w:val="28"/>
          <w:szCs w:val="28"/>
        </w:rPr>
        <w:t xml:space="preserve"> «свидетельство об усыновлении, выданное органами записи актов гражданского состояния или консульскими Учреждениями Российской федерации»;</w:t>
      </w:r>
    </w:p>
    <w:p w:rsidR="009F30C1" w:rsidRDefault="009F30C1" w:rsidP="009F30C1">
      <w:pPr>
        <w:jc w:val="both"/>
        <w:rPr>
          <w:sz w:val="28"/>
          <w:szCs w:val="28"/>
        </w:rPr>
      </w:pPr>
      <w:r>
        <w:rPr>
          <w:sz w:val="28"/>
          <w:szCs w:val="28"/>
        </w:rPr>
        <w:t>1.4.Приложен</w:t>
      </w:r>
      <w:r w:rsidR="00A0441B">
        <w:rPr>
          <w:sz w:val="28"/>
          <w:szCs w:val="28"/>
        </w:rPr>
        <w:t>ие1 дополнить п.8</w:t>
      </w:r>
      <w:r>
        <w:rPr>
          <w:sz w:val="28"/>
          <w:szCs w:val="28"/>
        </w:rPr>
        <w:t xml:space="preserve"> «документы, выданные гражданам в ходе гражданского или административного судопроизводства и др.</w:t>
      </w:r>
    </w:p>
    <w:p w:rsidR="009F30C1" w:rsidRDefault="009F30C1" w:rsidP="009F30C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раздел 2 п.2.8 пп б) изложить в новой редакции «представления документов и информации, которые находятся в распоряжении органов, предоставляющих государственные  услуги, органов,  предоставляющих муниципальные услуги ,иных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частью1 статьи1 настоящего Федерального  закона государственных и муниципальных услуг,  в соответствии с нормативными правовыми актами Российской Федерации, нормативными правовыми актами субъектов Российской </w:t>
      </w:r>
      <w:r>
        <w:rPr>
          <w:sz w:val="28"/>
          <w:szCs w:val="28"/>
        </w:rPr>
        <w:lastRenderedPageBreak/>
        <w:t xml:space="preserve">Федерации, муниципальными правовыми актами, за исключением документов, включенных в определенный частью 6 настоящей статьи перечень документов. </w:t>
      </w:r>
    </w:p>
    <w:p w:rsidR="009F30C1" w:rsidRDefault="009F30C1" w:rsidP="009F30C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1.6.дополнить п.2.8.п.п.д) 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 законом».</w:t>
      </w:r>
    </w:p>
    <w:p w:rsidR="006E52E6" w:rsidRPr="00A302B4" w:rsidRDefault="006E52E6" w:rsidP="009F30C1">
      <w:pPr>
        <w:ind w:firstLine="708"/>
        <w:jc w:val="both"/>
        <w:rPr>
          <w:sz w:val="28"/>
          <w:szCs w:val="28"/>
        </w:rPr>
      </w:pP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информационно- телекоммуникационной сети «Интернет.</w:t>
      </w:r>
    </w:p>
    <w:p w:rsidR="002D076A" w:rsidRPr="001774E2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4E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2D076A" w:rsidRPr="001774E2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ind w:left="-142" w:firstLine="850"/>
        <w:rPr>
          <w:szCs w:val="28"/>
        </w:rPr>
      </w:pPr>
      <w:r w:rsidRPr="005D4787">
        <w:rPr>
          <w:szCs w:val="28"/>
        </w:rPr>
        <w:t xml:space="preserve">Глава Администрации </w:t>
      </w:r>
    </w:p>
    <w:p w:rsidR="002D076A" w:rsidRPr="005D4787" w:rsidRDefault="002D076A" w:rsidP="002D076A">
      <w:pPr>
        <w:pStyle w:val="211"/>
        <w:ind w:left="-142" w:firstLine="850"/>
        <w:rPr>
          <w:szCs w:val="28"/>
        </w:rPr>
      </w:pPr>
      <w:r>
        <w:rPr>
          <w:szCs w:val="28"/>
        </w:rPr>
        <w:t>Больше</w:t>
      </w:r>
      <w:r w:rsidRPr="005D4787">
        <w:rPr>
          <w:szCs w:val="28"/>
        </w:rPr>
        <w:t xml:space="preserve">кирсановского </w:t>
      </w: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5D4787">
        <w:rPr>
          <w:sz w:val="28"/>
          <w:szCs w:val="28"/>
        </w:rPr>
        <w:t xml:space="preserve">ельского поселения                                        </w:t>
      </w:r>
      <w:r>
        <w:rPr>
          <w:sz w:val="28"/>
          <w:szCs w:val="28"/>
        </w:rPr>
        <w:t xml:space="preserve">    </w:t>
      </w:r>
      <w:r w:rsidRPr="005D4787">
        <w:rPr>
          <w:sz w:val="28"/>
          <w:szCs w:val="28"/>
        </w:rPr>
        <w:t xml:space="preserve">            </w:t>
      </w:r>
      <w:r w:rsidR="009F30C1">
        <w:rPr>
          <w:sz w:val="28"/>
          <w:szCs w:val="28"/>
        </w:rPr>
        <w:t>Е.Е.Штыб</w:t>
      </w: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5D4787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sectPr w:rsidR="00700AC9" w:rsidRPr="005D4787" w:rsidSect="0064702B"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CB" w:rsidRDefault="00223ACB">
      <w:r>
        <w:separator/>
      </w:r>
    </w:p>
  </w:endnote>
  <w:endnote w:type="continuationSeparator" w:id="0">
    <w:p w:rsidR="00223ACB" w:rsidRDefault="0022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CB" w:rsidRDefault="00223ACB">
      <w:r>
        <w:separator/>
      </w:r>
    </w:p>
  </w:footnote>
  <w:footnote w:type="continuationSeparator" w:id="0">
    <w:p w:rsidR="00223ACB" w:rsidRDefault="00223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50844"/>
    <w:multiLevelType w:val="hybridMultilevel"/>
    <w:tmpl w:val="673605CE"/>
    <w:lvl w:ilvl="0" w:tplc="ABAC8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05B4F"/>
    <w:multiLevelType w:val="hybridMultilevel"/>
    <w:tmpl w:val="8E6668A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131291"/>
    <w:multiLevelType w:val="hybridMultilevel"/>
    <w:tmpl w:val="FAD2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E65789"/>
    <w:multiLevelType w:val="hybridMultilevel"/>
    <w:tmpl w:val="F39E9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453214"/>
    <w:multiLevelType w:val="hybridMultilevel"/>
    <w:tmpl w:val="084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01D3"/>
    <w:multiLevelType w:val="hybridMultilevel"/>
    <w:tmpl w:val="57A031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2825AA"/>
    <w:multiLevelType w:val="hybridMultilevel"/>
    <w:tmpl w:val="47DC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2149"/>
    <w:multiLevelType w:val="multilevel"/>
    <w:tmpl w:val="66C29F1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9664D3"/>
    <w:multiLevelType w:val="hybridMultilevel"/>
    <w:tmpl w:val="8ADA2F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6E39"/>
    <w:rsid w:val="00000718"/>
    <w:rsid w:val="000018E4"/>
    <w:rsid w:val="00001DD8"/>
    <w:rsid w:val="00002246"/>
    <w:rsid w:val="00002B1C"/>
    <w:rsid w:val="000044AB"/>
    <w:rsid w:val="00004950"/>
    <w:rsid w:val="00004AE8"/>
    <w:rsid w:val="000066D0"/>
    <w:rsid w:val="00006F79"/>
    <w:rsid w:val="00007A68"/>
    <w:rsid w:val="00007D40"/>
    <w:rsid w:val="00007E55"/>
    <w:rsid w:val="00007EF3"/>
    <w:rsid w:val="0001069A"/>
    <w:rsid w:val="00010787"/>
    <w:rsid w:val="00011B67"/>
    <w:rsid w:val="00011E85"/>
    <w:rsid w:val="00011EEB"/>
    <w:rsid w:val="00012709"/>
    <w:rsid w:val="00012A12"/>
    <w:rsid w:val="00012C20"/>
    <w:rsid w:val="00012C6F"/>
    <w:rsid w:val="00015318"/>
    <w:rsid w:val="00015AF2"/>
    <w:rsid w:val="00015E85"/>
    <w:rsid w:val="000168EA"/>
    <w:rsid w:val="000169CC"/>
    <w:rsid w:val="00017678"/>
    <w:rsid w:val="00017874"/>
    <w:rsid w:val="00017DF9"/>
    <w:rsid w:val="0002040C"/>
    <w:rsid w:val="000205B0"/>
    <w:rsid w:val="00020E14"/>
    <w:rsid w:val="00021222"/>
    <w:rsid w:val="00021933"/>
    <w:rsid w:val="00021AE7"/>
    <w:rsid w:val="00021E01"/>
    <w:rsid w:val="0002205F"/>
    <w:rsid w:val="00022306"/>
    <w:rsid w:val="00022836"/>
    <w:rsid w:val="00022877"/>
    <w:rsid w:val="00024EC2"/>
    <w:rsid w:val="00025247"/>
    <w:rsid w:val="00027BAF"/>
    <w:rsid w:val="00030A27"/>
    <w:rsid w:val="00031469"/>
    <w:rsid w:val="00031F81"/>
    <w:rsid w:val="00032139"/>
    <w:rsid w:val="0003227D"/>
    <w:rsid w:val="00032CA6"/>
    <w:rsid w:val="0003399D"/>
    <w:rsid w:val="00034851"/>
    <w:rsid w:val="00034A14"/>
    <w:rsid w:val="000366BA"/>
    <w:rsid w:val="00036888"/>
    <w:rsid w:val="000371E9"/>
    <w:rsid w:val="00037496"/>
    <w:rsid w:val="00037AB2"/>
    <w:rsid w:val="00037F7B"/>
    <w:rsid w:val="0004114E"/>
    <w:rsid w:val="000419D8"/>
    <w:rsid w:val="00041BB8"/>
    <w:rsid w:val="0004484E"/>
    <w:rsid w:val="00046C63"/>
    <w:rsid w:val="00046DB2"/>
    <w:rsid w:val="00047A65"/>
    <w:rsid w:val="00050A50"/>
    <w:rsid w:val="00050B35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5750B"/>
    <w:rsid w:val="00060F0A"/>
    <w:rsid w:val="000615C2"/>
    <w:rsid w:val="00061B01"/>
    <w:rsid w:val="0006256A"/>
    <w:rsid w:val="00063551"/>
    <w:rsid w:val="00063D52"/>
    <w:rsid w:val="00064AA9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2ADA"/>
    <w:rsid w:val="0007328E"/>
    <w:rsid w:val="00073710"/>
    <w:rsid w:val="00073C5F"/>
    <w:rsid w:val="000748A7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7E4"/>
    <w:rsid w:val="00084BB1"/>
    <w:rsid w:val="00085256"/>
    <w:rsid w:val="0008590D"/>
    <w:rsid w:val="00085E1B"/>
    <w:rsid w:val="00085F33"/>
    <w:rsid w:val="000867E1"/>
    <w:rsid w:val="000903BC"/>
    <w:rsid w:val="00090B0C"/>
    <w:rsid w:val="00090C17"/>
    <w:rsid w:val="000938D4"/>
    <w:rsid w:val="00093C95"/>
    <w:rsid w:val="00093E82"/>
    <w:rsid w:val="000952F2"/>
    <w:rsid w:val="00096B42"/>
    <w:rsid w:val="00097801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E78"/>
    <w:rsid w:val="000A6533"/>
    <w:rsid w:val="000A6824"/>
    <w:rsid w:val="000A6FA8"/>
    <w:rsid w:val="000A7508"/>
    <w:rsid w:val="000A75E4"/>
    <w:rsid w:val="000A7D20"/>
    <w:rsid w:val="000B127B"/>
    <w:rsid w:val="000B16C4"/>
    <w:rsid w:val="000B176B"/>
    <w:rsid w:val="000B1C58"/>
    <w:rsid w:val="000B1D62"/>
    <w:rsid w:val="000B2052"/>
    <w:rsid w:val="000B3570"/>
    <w:rsid w:val="000B413C"/>
    <w:rsid w:val="000B4EFA"/>
    <w:rsid w:val="000B5746"/>
    <w:rsid w:val="000B5A81"/>
    <w:rsid w:val="000B6C8F"/>
    <w:rsid w:val="000B6D4F"/>
    <w:rsid w:val="000B774C"/>
    <w:rsid w:val="000C01B0"/>
    <w:rsid w:val="000C13ED"/>
    <w:rsid w:val="000C1569"/>
    <w:rsid w:val="000C1D96"/>
    <w:rsid w:val="000C3016"/>
    <w:rsid w:val="000C30B4"/>
    <w:rsid w:val="000C3DE8"/>
    <w:rsid w:val="000C4A58"/>
    <w:rsid w:val="000C4C73"/>
    <w:rsid w:val="000C682D"/>
    <w:rsid w:val="000C6F4D"/>
    <w:rsid w:val="000D0E18"/>
    <w:rsid w:val="000D321C"/>
    <w:rsid w:val="000D32A0"/>
    <w:rsid w:val="000D5870"/>
    <w:rsid w:val="000D5926"/>
    <w:rsid w:val="000D5A2A"/>
    <w:rsid w:val="000D5D13"/>
    <w:rsid w:val="000D62EF"/>
    <w:rsid w:val="000D75B9"/>
    <w:rsid w:val="000E01EA"/>
    <w:rsid w:val="000E0263"/>
    <w:rsid w:val="000E0750"/>
    <w:rsid w:val="000E09F3"/>
    <w:rsid w:val="000E1A69"/>
    <w:rsid w:val="000E1F94"/>
    <w:rsid w:val="000E29C5"/>
    <w:rsid w:val="000E2A3D"/>
    <w:rsid w:val="000E2D3F"/>
    <w:rsid w:val="000E35E7"/>
    <w:rsid w:val="000E422D"/>
    <w:rsid w:val="000E4250"/>
    <w:rsid w:val="000E4530"/>
    <w:rsid w:val="000E4D47"/>
    <w:rsid w:val="000E5B80"/>
    <w:rsid w:val="000E6D18"/>
    <w:rsid w:val="000F1626"/>
    <w:rsid w:val="000F1A49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495F"/>
    <w:rsid w:val="00115603"/>
    <w:rsid w:val="00115B8C"/>
    <w:rsid w:val="00116163"/>
    <w:rsid w:val="0011700F"/>
    <w:rsid w:val="00117124"/>
    <w:rsid w:val="001214B5"/>
    <w:rsid w:val="00121B1B"/>
    <w:rsid w:val="00122287"/>
    <w:rsid w:val="00122C65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C6D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86D"/>
    <w:rsid w:val="0013792A"/>
    <w:rsid w:val="001401BC"/>
    <w:rsid w:val="001403CF"/>
    <w:rsid w:val="001403D6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6BF3"/>
    <w:rsid w:val="0014768B"/>
    <w:rsid w:val="00147F96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0D3A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204B"/>
    <w:rsid w:val="00172299"/>
    <w:rsid w:val="00174708"/>
    <w:rsid w:val="00175646"/>
    <w:rsid w:val="001758AF"/>
    <w:rsid w:val="00176655"/>
    <w:rsid w:val="00176B86"/>
    <w:rsid w:val="00176CAC"/>
    <w:rsid w:val="0017717A"/>
    <w:rsid w:val="001776EB"/>
    <w:rsid w:val="00180053"/>
    <w:rsid w:val="0018126B"/>
    <w:rsid w:val="001813F8"/>
    <w:rsid w:val="00181CDC"/>
    <w:rsid w:val="00182745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3D6F"/>
    <w:rsid w:val="00194181"/>
    <w:rsid w:val="001941F4"/>
    <w:rsid w:val="001943A1"/>
    <w:rsid w:val="001953B7"/>
    <w:rsid w:val="00196699"/>
    <w:rsid w:val="001967AF"/>
    <w:rsid w:val="00196ACF"/>
    <w:rsid w:val="00197325"/>
    <w:rsid w:val="00197C31"/>
    <w:rsid w:val="00197F82"/>
    <w:rsid w:val="001A04FE"/>
    <w:rsid w:val="001A0904"/>
    <w:rsid w:val="001A1510"/>
    <w:rsid w:val="001A15A9"/>
    <w:rsid w:val="001A2375"/>
    <w:rsid w:val="001A269A"/>
    <w:rsid w:val="001A35CA"/>
    <w:rsid w:val="001A462F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9A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3B4"/>
    <w:rsid w:val="001C65A9"/>
    <w:rsid w:val="001C68BB"/>
    <w:rsid w:val="001C77FB"/>
    <w:rsid w:val="001C7854"/>
    <w:rsid w:val="001C7871"/>
    <w:rsid w:val="001C7E75"/>
    <w:rsid w:val="001D0487"/>
    <w:rsid w:val="001D07AC"/>
    <w:rsid w:val="001D0CA7"/>
    <w:rsid w:val="001D12EA"/>
    <w:rsid w:val="001D1A37"/>
    <w:rsid w:val="001D1CF7"/>
    <w:rsid w:val="001D2A44"/>
    <w:rsid w:val="001D2E1E"/>
    <w:rsid w:val="001D3F21"/>
    <w:rsid w:val="001D4423"/>
    <w:rsid w:val="001D4838"/>
    <w:rsid w:val="001D53E9"/>
    <w:rsid w:val="001D63B7"/>
    <w:rsid w:val="001D709C"/>
    <w:rsid w:val="001E0BAA"/>
    <w:rsid w:val="001E3266"/>
    <w:rsid w:val="001E3ADA"/>
    <w:rsid w:val="001E411C"/>
    <w:rsid w:val="001E4BEE"/>
    <w:rsid w:val="001E4F96"/>
    <w:rsid w:val="001E5389"/>
    <w:rsid w:val="001E5B39"/>
    <w:rsid w:val="001E7DCD"/>
    <w:rsid w:val="001F0B3A"/>
    <w:rsid w:val="001F0BC9"/>
    <w:rsid w:val="001F15B0"/>
    <w:rsid w:val="001F2279"/>
    <w:rsid w:val="001F3175"/>
    <w:rsid w:val="001F357A"/>
    <w:rsid w:val="001F36B1"/>
    <w:rsid w:val="001F534B"/>
    <w:rsid w:val="001F55EE"/>
    <w:rsid w:val="001F58A8"/>
    <w:rsid w:val="001F5A92"/>
    <w:rsid w:val="001F5B08"/>
    <w:rsid w:val="001F6CAA"/>
    <w:rsid w:val="001F6E3E"/>
    <w:rsid w:val="001F70EB"/>
    <w:rsid w:val="001F7C52"/>
    <w:rsid w:val="00200386"/>
    <w:rsid w:val="00200A8A"/>
    <w:rsid w:val="00201397"/>
    <w:rsid w:val="00201CEB"/>
    <w:rsid w:val="0020266D"/>
    <w:rsid w:val="00203226"/>
    <w:rsid w:val="0020369C"/>
    <w:rsid w:val="002057CF"/>
    <w:rsid w:val="00205CAB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2CA"/>
    <w:rsid w:val="0021446F"/>
    <w:rsid w:val="00214EDE"/>
    <w:rsid w:val="002159D1"/>
    <w:rsid w:val="00215B59"/>
    <w:rsid w:val="00215D4A"/>
    <w:rsid w:val="002165E2"/>
    <w:rsid w:val="00216EE8"/>
    <w:rsid w:val="00217BAA"/>
    <w:rsid w:val="00217C7A"/>
    <w:rsid w:val="00220244"/>
    <w:rsid w:val="00220529"/>
    <w:rsid w:val="002212A9"/>
    <w:rsid w:val="00221B53"/>
    <w:rsid w:val="00222017"/>
    <w:rsid w:val="00222648"/>
    <w:rsid w:val="00222C02"/>
    <w:rsid w:val="002236CC"/>
    <w:rsid w:val="00223ACB"/>
    <w:rsid w:val="00224D81"/>
    <w:rsid w:val="00224F4E"/>
    <w:rsid w:val="00225E4E"/>
    <w:rsid w:val="00225EB2"/>
    <w:rsid w:val="00227286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37FCB"/>
    <w:rsid w:val="00240B1F"/>
    <w:rsid w:val="00240B87"/>
    <w:rsid w:val="002410F2"/>
    <w:rsid w:val="00242C92"/>
    <w:rsid w:val="00242F55"/>
    <w:rsid w:val="002436AE"/>
    <w:rsid w:val="00244021"/>
    <w:rsid w:val="00244170"/>
    <w:rsid w:val="002446DD"/>
    <w:rsid w:val="00244961"/>
    <w:rsid w:val="00244F1B"/>
    <w:rsid w:val="00246BD8"/>
    <w:rsid w:val="00246EBD"/>
    <w:rsid w:val="00247F50"/>
    <w:rsid w:val="0025011C"/>
    <w:rsid w:val="00250B35"/>
    <w:rsid w:val="00251E98"/>
    <w:rsid w:val="00252B76"/>
    <w:rsid w:val="00253077"/>
    <w:rsid w:val="00253255"/>
    <w:rsid w:val="00253A25"/>
    <w:rsid w:val="0025427A"/>
    <w:rsid w:val="002546DB"/>
    <w:rsid w:val="0025528D"/>
    <w:rsid w:val="002552F4"/>
    <w:rsid w:val="00255DBE"/>
    <w:rsid w:val="0026027C"/>
    <w:rsid w:val="002602A2"/>
    <w:rsid w:val="0026080A"/>
    <w:rsid w:val="00260E1E"/>
    <w:rsid w:val="00261AED"/>
    <w:rsid w:val="00262383"/>
    <w:rsid w:val="0026250A"/>
    <w:rsid w:val="00262778"/>
    <w:rsid w:val="00263A65"/>
    <w:rsid w:val="00265C66"/>
    <w:rsid w:val="00267274"/>
    <w:rsid w:val="002676EA"/>
    <w:rsid w:val="00267BAA"/>
    <w:rsid w:val="00270FC0"/>
    <w:rsid w:val="00271B70"/>
    <w:rsid w:val="00271FC0"/>
    <w:rsid w:val="00272690"/>
    <w:rsid w:val="002727AE"/>
    <w:rsid w:val="00272D09"/>
    <w:rsid w:val="002731FC"/>
    <w:rsid w:val="00273AA4"/>
    <w:rsid w:val="00275058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AF"/>
    <w:rsid w:val="002858F6"/>
    <w:rsid w:val="00285CBF"/>
    <w:rsid w:val="002866F1"/>
    <w:rsid w:val="00286CD0"/>
    <w:rsid w:val="00286EB6"/>
    <w:rsid w:val="002875E6"/>
    <w:rsid w:val="00287F8E"/>
    <w:rsid w:val="002911A2"/>
    <w:rsid w:val="002927A5"/>
    <w:rsid w:val="00293F72"/>
    <w:rsid w:val="00294601"/>
    <w:rsid w:val="002947F2"/>
    <w:rsid w:val="00295FA7"/>
    <w:rsid w:val="00296E9D"/>
    <w:rsid w:val="002971F3"/>
    <w:rsid w:val="00297675"/>
    <w:rsid w:val="002A02FF"/>
    <w:rsid w:val="002A1267"/>
    <w:rsid w:val="002A16A7"/>
    <w:rsid w:val="002A19E9"/>
    <w:rsid w:val="002A1ACE"/>
    <w:rsid w:val="002A226C"/>
    <w:rsid w:val="002A234E"/>
    <w:rsid w:val="002A338A"/>
    <w:rsid w:val="002A3AC3"/>
    <w:rsid w:val="002A477B"/>
    <w:rsid w:val="002A4F83"/>
    <w:rsid w:val="002A5BEF"/>
    <w:rsid w:val="002A636E"/>
    <w:rsid w:val="002A6E5A"/>
    <w:rsid w:val="002A7F80"/>
    <w:rsid w:val="002B125A"/>
    <w:rsid w:val="002B1F67"/>
    <w:rsid w:val="002B24AF"/>
    <w:rsid w:val="002B29A6"/>
    <w:rsid w:val="002B30A2"/>
    <w:rsid w:val="002B3227"/>
    <w:rsid w:val="002B38FE"/>
    <w:rsid w:val="002B3B32"/>
    <w:rsid w:val="002B3CB5"/>
    <w:rsid w:val="002B42AD"/>
    <w:rsid w:val="002B43A2"/>
    <w:rsid w:val="002B4A49"/>
    <w:rsid w:val="002B50B4"/>
    <w:rsid w:val="002B5DF5"/>
    <w:rsid w:val="002B63BC"/>
    <w:rsid w:val="002B6461"/>
    <w:rsid w:val="002B7772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76A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E0D5E"/>
    <w:rsid w:val="002E1639"/>
    <w:rsid w:val="002E176C"/>
    <w:rsid w:val="002E2829"/>
    <w:rsid w:val="002E3039"/>
    <w:rsid w:val="002E30E9"/>
    <w:rsid w:val="002E36D7"/>
    <w:rsid w:val="002E381A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19E2"/>
    <w:rsid w:val="002F20B3"/>
    <w:rsid w:val="002F214D"/>
    <w:rsid w:val="002F2BAF"/>
    <w:rsid w:val="002F3C35"/>
    <w:rsid w:val="002F3E3B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5EE0"/>
    <w:rsid w:val="00317348"/>
    <w:rsid w:val="003179D6"/>
    <w:rsid w:val="00317FC9"/>
    <w:rsid w:val="00320107"/>
    <w:rsid w:val="00320108"/>
    <w:rsid w:val="00320A03"/>
    <w:rsid w:val="00320DC9"/>
    <w:rsid w:val="003210A7"/>
    <w:rsid w:val="00321FE4"/>
    <w:rsid w:val="0032219F"/>
    <w:rsid w:val="003229E4"/>
    <w:rsid w:val="00323603"/>
    <w:rsid w:val="00323B55"/>
    <w:rsid w:val="00324368"/>
    <w:rsid w:val="0032463A"/>
    <w:rsid w:val="00324690"/>
    <w:rsid w:val="00324AF3"/>
    <w:rsid w:val="00325C20"/>
    <w:rsid w:val="00325E04"/>
    <w:rsid w:val="00325E1C"/>
    <w:rsid w:val="003260C4"/>
    <w:rsid w:val="003273E9"/>
    <w:rsid w:val="0033042F"/>
    <w:rsid w:val="003307D6"/>
    <w:rsid w:val="00331830"/>
    <w:rsid w:val="00331957"/>
    <w:rsid w:val="00332D67"/>
    <w:rsid w:val="00332FD3"/>
    <w:rsid w:val="0033378E"/>
    <w:rsid w:val="00333AEA"/>
    <w:rsid w:val="00333EB3"/>
    <w:rsid w:val="003344F2"/>
    <w:rsid w:val="003346FA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2AB6"/>
    <w:rsid w:val="00343D3E"/>
    <w:rsid w:val="0034515B"/>
    <w:rsid w:val="0034519D"/>
    <w:rsid w:val="003453A5"/>
    <w:rsid w:val="00345585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4C54"/>
    <w:rsid w:val="003557D1"/>
    <w:rsid w:val="00356664"/>
    <w:rsid w:val="00356E9C"/>
    <w:rsid w:val="0035752C"/>
    <w:rsid w:val="00357804"/>
    <w:rsid w:val="00361A27"/>
    <w:rsid w:val="00362C9A"/>
    <w:rsid w:val="003639C0"/>
    <w:rsid w:val="0036481C"/>
    <w:rsid w:val="00364A8E"/>
    <w:rsid w:val="003663DD"/>
    <w:rsid w:val="0037002F"/>
    <w:rsid w:val="003709A4"/>
    <w:rsid w:val="00370EF3"/>
    <w:rsid w:val="003711B1"/>
    <w:rsid w:val="00371281"/>
    <w:rsid w:val="00372059"/>
    <w:rsid w:val="00372736"/>
    <w:rsid w:val="00372B1C"/>
    <w:rsid w:val="00372FAD"/>
    <w:rsid w:val="0037312F"/>
    <w:rsid w:val="00373276"/>
    <w:rsid w:val="0037360B"/>
    <w:rsid w:val="0037367E"/>
    <w:rsid w:val="00374AA3"/>
    <w:rsid w:val="00374F7C"/>
    <w:rsid w:val="00375222"/>
    <w:rsid w:val="00375912"/>
    <w:rsid w:val="00375CF2"/>
    <w:rsid w:val="00376767"/>
    <w:rsid w:val="0037677C"/>
    <w:rsid w:val="00376CFC"/>
    <w:rsid w:val="003801FA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43D1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4360"/>
    <w:rsid w:val="003A481F"/>
    <w:rsid w:val="003A5275"/>
    <w:rsid w:val="003A53F1"/>
    <w:rsid w:val="003A560B"/>
    <w:rsid w:val="003A562B"/>
    <w:rsid w:val="003A5CBC"/>
    <w:rsid w:val="003A791D"/>
    <w:rsid w:val="003B0ABB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91B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3FC7"/>
    <w:rsid w:val="003F40B6"/>
    <w:rsid w:val="003F428E"/>
    <w:rsid w:val="003F450C"/>
    <w:rsid w:val="003F4A2A"/>
    <w:rsid w:val="003F4C91"/>
    <w:rsid w:val="003F57C0"/>
    <w:rsid w:val="003F57FD"/>
    <w:rsid w:val="003F5D08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551C"/>
    <w:rsid w:val="004065F6"/>
    <w:rsid w:val="00406EB5"/>
    <w:rsid w:val="0041041C"/>
    <w:rsid w:val="00410BA5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47B5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1D6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264"/>
    <w:rsid w:val="00424A85"/>
    <w:rsid w:val="00425B98"/>
    <w:rsid w:val="00425F8C"/>
    <w:rsid w:val="00426324"/>
    <w:rsid w:val="0042692E"/>
    <w:rsid w:val="00427041"/>
    <w:rsid w:val="00427ACD"/>
    <w:rsid w:val="00430904"/>
    <w:rsid w:val="00431E0E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C77"/>
    <w:rsid w:val="00437D8F"/>
    <w:rsid w:val="004421FA"/>
    <w:rsid w:val="00442569"/>
    <w:rsid w:val="00442D22"/>
    <w:rsid w:val="004430E3"/>
    <w:rsid w:val="004431BB"/>
    <w:rsid w:val="004432DC"/>
    <w:rsid w:val="00443C66"/>
    <w:rsid w:val="004443CD"/>
    <w:rsid w:val="004446EC"/>
    <w:rsid w:val="00444FEA"/>
    <w:rsid w:val="00445293"/>
    <w:rsid w:val="00445381"/>
    <w:rsid w:val="004459EF"/>
    <w:rsid w:val="00445AB9"/>
    <w:rsid w:val="00446074"/>
    <w:rsid w:val="0044630B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10C"/>
    <w:rsid w:val="0045323B"/>
    <w:rsid w:val="00453EFF"/>
    <w:rsid w:val="00454148"/>
    <w:rsid w:val="00455289"/>
    <w:rsid w:val="004552B7"/>
    <w:rsid w:val="0045550F"/>
    <w:rsid w:val="00455697"/>
    <w:rsid w:val="00456CE4"/>
    <w:rsid w:val="00457A52"/>
    <w:rsid w:val="00457CA3"/>
    <w:rsid w:val="00460B07"/>
    <w:rsid w:val="0046188E"/>
    <w:rsid w:val="00462BDD"/>
    <w:rsid w:val="0046314E"/>
    <w:rsid w:val="00463222"/>
    <w:rsid w:val="0046328E"/>
    <w:rsid w:val="00463F1C"/>
    <w:rsid w:val="00464174"/>
    <w:rsid w:val="00464CD8"/>
    <w:rsid w:val="00465A9A"/>
    <w:rsid w:val="004664BB"/>
    <w:rsid w:val="00466B8F"/>
    <w:rsid w:val="00466E39"/>
    <w:rsid w:val="00467567"/>
    <w:rsid w:val="00470B4A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157"/>
    <w:rsid w:val="00475A23"/>
    <w:rsid w:val="00475D89"/>
    <w:rsid w:val="004770E9"/>
    <w:rsid w:val="00477736"/>
    <w:rsid w:val="0048018A"/>
    <w:rsid w:val="00480692"/>
    <w:rsid w:val="00482A22"/>
    <w:rsid w:val="00482F40"/>
    <w:rsid w:val="004837D3"/>
    <w:rsid w:val="00483ED5"/>
    <w:rsid w:val="004840D5"/>
    <w:rsid w:val="004845DB"/>
    <w:rsid w:val="0048687A"/>
    <w:rsid w:val="004872D0"/>
    <w:rsid w:val="0048733E"/>
    <w:rsid w:val="004903E9"/>
    <w:rsid w:val="004903FD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877"/>
    <w:rsid w:val="00495A53"/>
    <w:rsid w:val="00496141"/>
    <w:rsid w:val="00497299"/>
    <w:rsid w:val="00497873"/>
    <w:rsid w:val="004A1441"/>
    <w:rsid w:val="004A1DAC"/>
    <w:rsid w:val="004A211D"/>
    <w:rsid w:val="004A3737"/>
    <w:rsid w:val="004A3A9B"/>
    <w:rsid w:val="004A4844"/>
    <w:rsid w:val="004A486D"/>
    <w:rsid w:val="004A4F92"/>
    <w:rsid w:val="004A5549"/>
    <w:rsid w:val="004A5858"/>
    <w:rsid w:val="004A5E87"/>
    <w:rsid w:val="004A6057"/>
    <w:rsid w:val="004A620C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661"/>
    <w:rsid w:val="004B4E6C"/>
    <w:rsid w:val="004B6653"/>
    <w:rsid w:val="004B72FA"/>
    <w:rsid w:val="004B79FF"/>
    <w:rsid w:val="004B7A6E"/>
    <w:rsid w:val="004C039C"/>
    <w:rsid w:val="004C078F"/>
    <w:rsid w:val="004C07F8"/>
    <w:rsid w:val="004C0FD9"/>
    <w:rsid w:val="004C1E48"/>
    <w:rsid w:val="004C2494"/>
    <w:rsid w:val="004C2FFB"/>
    <w:rsid w:val="004C3056"/>
    <w:rsid w:val="004C38CE"/>
    <w:rsid w:val="004C4306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1E7E"/>
    <w:rsid w:val="004D28BD"/>
    <w:rsid w:val="004D2D9D"/>
    <w:rsid w:val="004D30E7"/>
    <w:rsid w:val="004D36AC"/>
    <w:rsid w:val="004D5124"/>
    <w:rsid w:val="004D5D8B"/>
    <w:rsid w:val="004D5F62"/>
    <w:rsid w:val="004D6503"/>
    <w:rsid w:val="004D6776"/>
    <w:rsid w:val="004E1130"/>
    <w:rsid w:val="004E17A5"/>
    <w:rsid w:val="004E2367"/>
    <w:rsid w:val="004E3AEB"/>
    <w:rsid w:val="004E47E0"/>
    <w:rsid w:val="004E5AC2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4D5"/>
    <w:rsid w:val="004F7C16"/>
    <w:rsid w:val="004F7E10"/>
    <w:rsid w:val="00500C5D"/>
    <w:rsid w:val="00501DE7"/>
    <w:rsid w:val="005025FD"/>
    <w:rsid w:val="00502735"/>
    <w:rsid w:val="0050309B"/>
    <w:rsid w:val="0050372F"/>
    <w:rsid w:val="005045CE"/>
    <w:rsid w:val="00504C5D"/>
    <w:rsid w:val="005054B8"/>
    <w:rsid w:val="00506313"/>
    <w:rsid w:val="00506CCC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746E"/>
    <w:rsid w:val="0051748C"/>
    <w:rsid w:val="00517B9E"/>
    <w:rsid w:val="00517EB8"/>
    <w:rsid w:val="0052035A"/>
    <w:rsid w:val="0052052F"/>
    <w:rsid w:val="00520A68"/>
    <w:rsid w:val="00521451"/>
    <w:rsid w:val="00521C99"/>
    <w:rsid w:val="0052214A"/>
    <w:rsid w:val="005223E5"/>
    <w:rsid w:val="0052344F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302A"/>
    <w:rsid w:val="005333D1"/>
    <w:rsid w:val="00533F54"/>
    <w:rsid w:val="005342CE"/>
    <w:rsid w:val="00534F03"/>
    <w:rsid w:val="0053534C"/>
    <w:rsid w:val="0053580B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46752"/>
    <w:rsid w:val="005500B2"/>
    <w:rsid w:val="00550202"/>
    <w:rsid w:val="0055033A"/>
    <w:rsid w:val="005505A4"/>
    <w:rsid w:val="005506EE"/>
    <w:rsid w:val="00551365"/>
    <w:rsid w:val="00551821"/>
    <w:rsid w:val="00551BB5"/>
    <w:rsid w:val="005523CE"/>
    <w:rsid w:val="00554A70"/>
    <w:rsid w:val="00555094"/>
    <w:rsid w:val="00555199"/>
    <w:rsid w:val="00555ACB"/>
    <w:rsid w:val="00555E33"/>
    <w:rsid w:val="0055645C"/>
    <w:rsid w:val="00556481"/>
    <w:rsid w:val="00556704"/>
    <w:rsid w:val="0055695A"/>
    <w:rsid w:val="00556C0B"/>
    <w:rsid w:val="005570C5"/>
    <w:rsid w:val="005572DC"/>
    <w:rsid w:val="00557F4B"/>
    <w:rsid w:val="00561251"/>
    <w:rsid w:val="00562A04"/>
    <w:rsid w:val="00562D78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2FA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4111"/>
    <w:rsid w:val="00584ADB"/>
    <w:rsid w:val="005867C7"/>
    <w:rsid w:val="00586EC0"/>
    <w:rsid w:val="005872FB"/>
    <w:rsid w:val="00587836"/>
    <w:rsid w:val="00590BB9"/>
    <w:rsid w:val="00591152"/>
    <w:rsid w:val="0059134F"/>
    <w:rsid w:val="00591491"/>
    <w:rsid w:val="00591946"/>
    <w:rsid w:val="00591CA4"/>
    <w:rsid w:val="00591D8D"/>
    <w:rsid w:val="005921F1"/>
    <w:rsid w:val="005926F2"/>
    <w:rsid w:val="00592E23"/>
    <w:rsid w:val="00594B30"/>
    <w:rsid w:val="00594FC4"/>
    <w:rsid w:val="0059596A"/>
    <w:rsid w:val="0059729E"/>
    <w:rsid w:val="0059748A"/>
    <w:rsid w:val="005976D9"/>
    <w:rsid w:val="005978C7"/>
    <w:rsid w:val="0059794C"/>
    <w:rsid w:val="005A00B7"/>
    <w:rsid w:val="005A0332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019F"/>
    <w:rsid w:val="005B1167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228"/>
    <w:rsid w:val="005B731B"/>
    <w:rsid w:val="005B73AE"/>
    <w:rsid w:val="005C0C51"/>
    <w:rsid w:val="005C2717"/>
    <w:rsid w:val="005C313C"/>
    <w:rsid w:val="005C3BD0"/>
    <w:rsid w:val="005C3CAB"/>
    <w:rsid w:val="005C4545"/>
    <w:rsid w:val="005C4EDA"/>
    <w:rsid w:val="005C4F2C"/>
    <w:rsid w:val="005C59B1"/>
    <w:rsid w:val="005C5A21"/>
    <w:rsid w:val="005C6389"/>
    <w:rsid w:val="005C63B8"/>
    <w:rsid w:val="005C65BF"/>
    <w:rsid w:val="005C6C4D"/>
    <w:rsid w:val="005C6D94"/>
    <w:rsid w:val="005C6E2A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787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D7167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9D1"/>
    <w:rsid w:val="005F0B09"/>
    <w:rsid w:val="005F0D29"/>
    <w:rsid w:val="005F13A7"/>
    <w:rsid w:val="005F153B"/>
    <w:rsid w:val="005F2A99"/>
    <w:rsid w:val="005F34E6"/>
    <w:rsid w:val="005F4AE3"/>
    <w:rsid w:val="005F4C85"/>
    <w:rsid w:val="005F5EBB"/>
    <w:rsid w:val="005F6353"/>
    <w:rsid w:val="005F67CB"/>
    <w:rsid w:val="005F698E"/>
    <w:rsid w:val="005F6CD1"/>
    <w:rsid w:val="00600018"/>
    <w:rsid w:val="0060124F"/>
    <w:rsid w:val="00602618"/>
    <w:rsid w:val="00602CF4"/>
    <w:rsid w:val="0060363B"/>
    <w:rsid w:val="006052AF"/>
    <w:rsid w:val="006058B1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83D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17DEF"/>
    <w:rsid w:val="0062061C"/>
    <w:rsid w:val="00620F62"/>
    <w:rsid w:val="00620F89"/>
    <w:rsid w:val="006222A7"/>
    <w:rsid w:val="00622502"/>
    <w:rsid w:val="006232D9"/>
    <w:rsid w:val="006237F5"/>
    <w:rsid w:val="00623AAC"/>
    <w:rsid w:val="00625323"/>
    <w:rsid w:val="00626149"/>
    <w:rsid w:val="00626BB4"/>
    <w:rsid w:val="0062752D"/>
    <w:rsid w:val="006307F9"/>
    <w:rsid w:val="00630AAF"/>
    <w:rsid w:val="00630BD4"/>
    <w:rsid w:val="00631DF0"/>
    <w:rsid w:val="006325D3"/>
    <w:rsid w:val="00632C96"/>
    <w:rsid w:val="00632D53"/>
    <w:rsid w:val="00633EAF"/>
    <w:rsid w:val="00633F2D"/>
    <w:rsid w:val="006344D3"/>
    <w:rsid w:val="006345FF"/>
    <w:rsid w:val="0063470E"/>
    <w:rsid w:val="0063472E"/>
    <w:rsid w:val="00634E60"/>
    <w:rsid w:val="00635464"/>
    <w:rsid w:val="0063566F"/>
    <w:rsid w:val="00637408"/>
    <w:rsid w:val="00637B25"/>
    <w:rsid w:val="006402BF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5675"/>
    <w:rsid w:val="00645C37"/>
    <w:rsid w:val="00646502"/>
    <w:rsid w:val="0064669B"/>
    <w:rsid w:val="0064702B"/>
    <w:rsid w:val="00647322"/>
    <w:rsid w:val="00647749"/>
    <w:rsid w:val="00650719"/>
    <w:rsid w:val="006512BC"/>
    <w:rsid w:val="00652540"/>
    <w:rsid w:val="006526DA"/>
    <w:rsid w:val="00652A6A"/>
    <w:rsid w:val="00652E07"/>
    <w:rsid w:val="00653BF4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02BE"/>
    <w:rsid w:val="00662343"/>
    <w:rsid w:val="00662383"/>
    <w:rsid w:val="006626E6"/>
    <w:rsid w:val="0066370A"/>
    <w:rsid w:val="006637FD"/>
    <w:rsid w:val="00663AF5"/>
    <w:rsid w:val="00663CFC"/>
    <w:rsid w:val="0066434F"/>
    <w:rsid w:val="00664C3B"/>
    <w:rsid w:val="0066519F"/>
    <w:rsid w:val="006664C8"/>
    <w:rsid w:val="0066672F"/>
    <w:rsid w:val="00666E25"/>
    <w:rsid w:val="00667079"/>
    <w:rsid w:val="00667480"/>
    <w:rsid w:val="00667A31"/>
    <w:rsid w:val="00667BE3"/>
    <w:rsid w:val="00667E00"/>
    <w:rsid w:val="006707F7"/>
    <w:rsid w:val="00671BB0"/>
    <w:rsid w:val="00672192"/>
    <w:rsid w:val="00672C99"/>
    <w:rsid w:val="00673266"/>
    <w:rsid w:val="0067352D"/>
    <w:rsid w:val="00674595"/>
    <w:rsid w:val="006745BA"/>
    <w:rsid w:val="00674D28"/>
    <w:rsid w:val="00674D79"/>
    <w:rsid w:val="00674DA8"/>
    <w:rsid w:val="00677073"/>
    <w:rsid w:val="00677C09"/>
    <w:rsid w:val="00680CDD"/>
    <w:rsid w:val="00681372"/>
    <w:rsid w:val="00681A03"/>
    <w:rsid w:val="006825C4"/>
    <w:rsid w:val="0068262C"/>
    <w:rsid w:val="00682692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1348"/>
    <w:rsid w:val="00691C88"/>
    <w:rsid w:val="00693164"/>
    <w:rsid w:val="006934EB"/>
    <w:rsid w:val="00693DCE"/>
    <w:rsid w:val="00693FE7"/>
    <w:rsid w:val="00694181"/>
    <w:rsid w:val="0069438C"/>
    <w:rsid w:val="00694391"/>
    <w:rsid w:val="00694481"/>
    <w:rsid w:val="0069466B"/>
    <w:rsid w:val="006947FA"/>
    <w:rsid w:val="00695295"/>
    <w:rsid w:val="00696268"/>
    <w:rsid w:val="0069749D"/>
    <w:rsid w:val="00697765"/>
    <w:rsid w:val="006A0374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2B3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3E17"/>
    <w:rsid w:val="006C5CF0"/>
    <w:rsid w:val="006C60E5"/>
    <w:rsid w:val="006C6260"/>
    <w:rsid w:val="006C6607"/>
    <w:rsid w:val="006C7538"/>
    <w:rsid w:val="006C758B"/>
    <w:rsid w:val="006C7CFE"/>
    <w:rsid w:val="006D0BB8"/>
    <w:rsid w:val="006D1AFA"/>
    <w:rsid w:val="006D1B65"/>
    <w:rsid w:val="006D2025"/>
    <w:rsid w:val="006D258F"/>
    <w:rsid w:val="006D2797"/>
    <w:rsid w:val="006D2E5E"/>
    <w:rsid w:val="006D3536"/>
    <w:rsid w:val="006D3AB0"/>
    <w:rsid w:val="006D3D50"/>
    <w:rsid w:val="006D3EF9"/>
    <w:rsid w:val="006D4AC7"/>
    <w:rsid w:val="006D5052"/>
    <w:rsid w:val="006D551B"/>
    <w:rsid w:val="006D5CB8"/>
    <w:rsid w:val="006D60E5"/>
    <w:rsid w:val="006D65E0"/>
    <w:rsid w:val="006D6BAB"/>
    <w:rsid w:val="006D7437"/>
    <w:rsid w:val="006D7488"/>
    <w:rsid w:val="006D7D86"/>
    <w:rsid w:val="006D7F9D"/>
    <w:rsid w:val="006E0905"/>
    <w:rsid w:val="006E2035"/>
    <w:rsid w:val="006E21B4"/>
    <w:rsid w:val="006E2396"/>
    <w:rsid w:val="006E2945"/>
    <w:rsid w:val="006E2C4D"/>
    <w:rsid w:val="006E396F"/>
    <w:rsid w:val="006E3D31"/>
    <w:rsid w:val="006E411C"/>
    <w:rsid w:val="006E4A75"/>
    <w:rsid w:val="006E52E6"/>
    <w:rsid w:val="006E5646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63E"/>
    <w:rsid w:val="006F1B62"/>
    <w:rsid w:val="006F1DB9"/>
    <w:rsid w:val="006F2691"/>
    <w:rsid w:val="006F269B"/>
    <w:rsid w:val="006F277C"/>
    <w:rsid w:val="006F2D6B"/>
    <w:rsid w:val="006F3B55"/>
    <w:rsid w:val="006F402C"/>
    <w:rsid w:val="006F4404"/>
    <w:rsid w:val="006F5529"/>
    <w:rsid w:val="006F57E2"/>
    <w:rsid w:val="006F5995"/>
    <w:rsid w:val="006F5D3F"/>
    <w:rsid w:val="006F5D73"/>
    <w:rsid w:val="006F603C"/>
    <w:rsid w:val="006F6C6C"/>
    <w:rsid w:val="006F6F19"/>
    <w:rsid w:val="00700A9F"/>
    <w:rsid w:val="00700AC9"/>
    <w:rsid w:val="0070160F"/>
    <w:rsid w:val="00702F4E"/>
    <w:rsid w:val="00704E5F"/>
    <w:rsid w:val="00704F6D"/>
    <w:rsid w:val="00705836"/>
    <w:rsid w:val="007066C7"/>
    <w:rsid w:val="00707712"/>
    <w:rsid w:val="007106AF"/>
    <w:rsid w:val="00711397"/>
    <w:rsid w:val="0071173B"/>
    <w:rsid w:val="007119D2"/>
    <w:rsid w:val="00711A8F"/>
    <w:rsid w:val="00712653"/>
    <w:rsid w:val="00712BCA"/>
    <w:rsid w:val="00713208"/>
    <w:rsid w:val="0071375B"/>
    <w:rsid w:val="00713906"/>
    <w:rsid w:val="00713C9D"/>
    <w:rsid w:val="00714684"/>
    <w:rsid w:val="00717B5D"/>
    <w:rsid w:val="007206BF"/>
    <w:rsid w:val="00720C17"/>
    <w:rsid w:val="0072125E"/>
    <w:rsid w:val="00721BF7"/>
    <w:rsid w:val="00722C63"/>
    <w:rsid w:val="00722FAB"/>
    <w:rsid w:val="00723507"/>
    <w:rsid w:val="00723552"/>
    <w:rsid w:val="00724A6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2F2"/>
    <w:rsid w:val="00732726"/>
    <w:rsid w:val="007328DA"/>
    <w:rsid w:val="00733AED"/>
    <w:rsid w:val="00733C87"/>
    <w:rsid w:val="00734090"/>
    <w:rsid w:val="007341FB"/>
    <w:rsid w:val="0073477E"/>
    <w:rsid w:val="007353C9"/>
    <w:rsid w:val="007356DB"/>
    <w:rsid w:val="00735B87"/>
    <w:rsid w:val="007365CB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297"/>
    <w:rsid w:val="00746958"/>
    <w:rsid w:val="0074761D"/>
    <w:rsid w:val="0074794E"/>
    <w:rsid w:val="007516CF"/>
    <w:rsid w:val="00751A8B"/>
    <w:rsid w:val="00752CF9"/>
    <w:rsid w:val="007539C3"/>
    <w:rsid w:val="00754FEB"/>
    <w:rsid w:val="0075598A"/>
    <w:rsid w:val="00755C6D"/>
    <w:rsid w:val="00756775"/>
    <w:rsid w:val="00757483"/>
    <w:rsid w:val="00757E6A"/>
    <w:rsid w:val="00760726"/>
    <w:rsid w:val="00760A03"/>
    <w:rsid w:val="0076138F"/>
    <w:rsid w:val="00761E53"/>
    <w:rsid w:val="00762339"/>
    <w:rsid w:val="00762CE3"/>
    <w:rsid w:val="0076532D"/>
    <w:rsid w:val="0076655D"/>
    <w:rsid w:val="00766C26"/>
    <w:rsid w:val="00767A76"/>
    <w:rsid w:val="00767B00"/>
    <w:rsid w:val="007704C5"/>
    <w:rsid w:val="00770D88"/>
    <w:rsid w:val="00771173"/>
    <w:rsid w:val="00771487"/>
    <w:rsid w:val="00771627"/>
    <w:rsid w:val="00771C2C"/>
    <w:rsid w:val="00771DBB"/>
    <w:rsid w:val="00772E9A"/>
    <w:rsid w:val="00773AEA"/>
    <w:rsid w:val="00774409"/>
    <w:rsid w:val="00774E5F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540A"/>
    <w:rsid w:val="007854DA"/>
    <w:rsid w:val="00786535"/>
    <w:rsid w:val="00786CD3"/>
    <w:rsid w:val="00787370"/>
    <w:rsid w:val="007874F5"/>
    <w:rsid w:val="00787739"/>
    <w:rsid w:val="00790887"/>
    <w:rsid w:val="00790F31"/>
    <w:rsid w:val="007918FC"/>
    <w:rsid w:val="0079271A"/>
    <w:rsid w:val="00792BBA"/>
    <w:rsid w:val="00792CC4"/>
    <w:rsid w:val="00792E5C"/>
    <w:rsid w:val="0079328A"/>
    <w:rsid w:val="00793857"/>
    <w:rsid w:val="00794019"/>
    <w:rsid w:val="00794436"/>
    <w:rsid w:val="00794574"/>
    <w:rsid w:val="007949F3"/>
    <w:rsid w:val="007959B1"/>
    <w:rsid w:val="00795BAE"/>
    <w:rsid w:val="007961E1"/>
    <w:rsid w:val="00796FA7"/>
    <w:rsid w:val="0079766D"/>
    <w:rsid w:val="00797719"/>
    <w:rsid w:val="00797ED7"/>
    <w:rsid w:val="007A01B0"/>
    <w:rsid w:val="007A04AD"/>
    <w:rsid w:val="007A0FB8"/>
    <w:rsid w:val="007A2957"/>
    <w:rsid w:val="007A2B50"/>
    <w:rsid w:val="007A357A"/>
    <w:rsid w:val="007A3C17"/>
    <w:rsid w:val="007A5F54"/>
    <w:rsid w:val="007A70D8"/>
    <w:rsid w:val="007A732B"/>
    <w:rsid w:val="007A756D"/>
    <w:rsid w:val="007B0053"/>
    <w:rsid w:val="007B0499"/>
    <w:rsid w:val="007B31A8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B7BE1"/>
    <w:rsid w:val="007C005D"/>
    <w:rsid w:val="007C0998"/>
    <w:rsid w:val="007C1086"/>
    <w:rsid w:val="007C270E"/>
    <w:rsid w:val="007C42A2"/>
    <w:rsid w:val="007C4F64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4EEE"/>
    <w:rsid w:val="007D6463"/>
    <w:rsid w:val="007D6C12"/>
    <w:rsid w:val="007D7253"/>
    <w:rsid w:val="007E0832"/>
    <w:rsid w:val="007E16CF"/>
    <w:rsid w:val="007E1EB5"/>
    <w:rsid w:val="007E1FEE"/>
    <w:rsid w:val="007E285B"/>
    <w:rsid w:val="007E2946"/>
    <w:rsid w:val="007E29E6"/>
    <w:rsid w:val="007E3260"/>
    <w:rsid w:val="007E3341"/>
    <w:rsid w:val="007E3A6E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F15"/>
    <w:rsid w:val="007F101E"/>
    <w:rsid w:val="007F1213"/>
    <w:rsid w:val="007F1BE9"/>
    <w:rsid w:val="007F1D9E"/>
    <w:rsid w:val="007F1E16"/>
    <w:rsid w:val="007F2678"/>
    <w:rsid w:val="007F2F95"/>
    <w:rsid w:val="007F3265"/>
    <w:rsid w:val="007F3FA9"/>
    <w:rsid w:val="007F466E"/>
    <w:rsid w:val="007F53B8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2DE2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3A3"/>
    <w:rsid w:val="008106A7"/>
    <w:rsid w:val="00811C48"/>
    <w:rsid w:val="00813BA3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14A1"/>
    <w:rsid w:val="00823046"/>
    <w:rsid w:val="008230A6"/>
    <w:rsid w:val="008235A2"/>
    <w:rsid w:val="00823C11"/>
    <w:rsid w:val="00824463"/>
    <w:rsid w:val="008248F0"/>
    <w:rsid w:val="0082494F"/>
    <w:rsid w:val="00824B6E"/>
    <w:rsid w:val="00825520"/>
    <w:rsid w:val="0082595B"/>
    <w:rsid w:val="00825C20"/>
    <w:rsid w:val="008275FC"/>
    <w:rsid w:val="00827E95"/>
    <w:rsid w:val="00833FD6"/>
    <w:rsid w:val="00834246"/>
    <w:rsid w:val="00834CFC"/>
    <w:rsid w:val="008353A3"/>
    <w:rsid w:val="00835DBB"/>
    <w:rsid w:val="0083752E"/>
    <w:rsid w:val="00837F2D"/>
    <w:rsid w:val="00841AAC"/>
    <w:rsid w:val="008421EA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8E5"/>
    <w:rsid w:val="00845E2A"/>
    <w:rsid w:val="00845EFD"/>
    <w:rsid w:val="00845FC8"/>
    <w:rsid w:val="008468BD"/>
    <w:rsid w:val="00846978"/>
    <w:rsid w:val="00847341"/>
    <w:rsid w:val="00847DB9"/>
    <w:rsid w:val="00850D14"/>
    <w:rsid w:val="0085117A"/>
    <w:rsid w:val="008512E9"/>
    <w:rsid w:val="008513CD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5EE2"/>
    <w:rsid w:val="00856320"/>
    <w:rsid w:val="0085634C"/>
    <w:rsid w:val="008565EF"/>
    <w:rsid w:val="00856DB5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BF3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013"/>
    <w:rsid w:val="00887916"/>
    <w:rsid w:val="00887A93"/>
    <w:rsid w:val="00887C6E"/>
    <w:rsid w:val="008902B2"/>
    <w:rsid w:val="008903C3"/>
    <w:rsid w:val="00890506"/>
    <w:rsid w:val="00890786"/>
    <w:rsid w:val="00890BE7"/>
    <w:rsid w:val="00890FD6"/>
    <w:rsid w:val="00892B5E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AC3"/>
    <w:rsid w:val="008A400B"/>
    <w:rsid w:val="008A4618"/>
    <w:rsid w:val="008A4809"/>
    <w:rsid w:val="008A5267"/>
    <w:rsid w:val="008A5510"/>
    <w:rsid w:val="008A589B"/>
    <w:rsid w:val="008A59C9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858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408"/>
    <w:rsid w:val="008C0501"/>
    <w:rsid w:val="008C1C70"/>
    <w:rsid w:val="008C5540"/>
    <w:rsid w:val="008C5FCC"/>
    <w:rsid w:val="008C60D4"/>
    <w:rsid w:val="008D01E1"/>
    <w:rsid w:val="008D025B"/>
    <w:rsid w:val="008D0A8F"/>
    <w:rsid w:val="008D11E5"/>
    <w:rsid w:val="008D1DDD"/>
    <w:rsid w:val="008D482B"/>
    <w:rsid w:val="008D4C16"/>
    <w:rsid w:val="008D54E8"/>
    <w:rsid w:val="008D5534"/>
    <w:rsid w:val="008D6E22"/>
    <w:rsid w:val="008D6E87"/>
    <w:rsid w:val="008D771D"/>
    <w:rsid w:val="008E05EB"/>
    <w:rsid w:val="008E0DA3"/>
    <w:rsid w:val="008E0E0A"/>
    <w:rsid w:val="008E13BC"/>
    <w:rsid w:val="008E1448"/>
    <w:rsid w:val="008E144F"/>
    <w:rsid w:val="008E1B0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1A"/>
    <w:rsid w:val="008E72B5"/>
    <w:rsid w:val="008E7304"/>
    <w:rsid w:val="008F041F"/>
    <w:rsid w:val="008F04B2"/>
    <w:rsid w:val="008F1203"/>
    <w:rsid w:val="008F15B3"/>
    <w:rsid w:val="008F15F4"/>
    <w:rsid w:val="008F22B1"/>
    <w:rsid w:val="008F24E9"/>
    <w:rsid w:val="008F342F"/>
    <w:rsid w:val="008F3CDF"/>
    <w:rsid w:val="008F47CC"/>
    <w:rsid w:val="008F4F7B"/>
    <w:rsid w:val="008F57B5"/>
    <w:rsid w:val="008F695E"/>
    <w:rsid w:val="008F6ABC"/>
    <w:rsid w:val="009002D0"/>
    <w:rsid w:val="009018C7"/>
    <w:rsid w:val="00901A6A"/>
    <w:rsid w:val="00901B78"/>
    <w:rsid w:val="00901D78"/>
    <w:rsid w:val="009022FB"/>
    <w:rsid w:val="00902323"/>
    <w:rsid w:val="0090266B"/>
    <w:rsid w:val="00902D60"/>
    <w:rsid w:val="00902FBF"/>
    <w:rsid w:val="00903F34"/>
    <w:rsid w:val="00904500"/>
    <w:rsid w:val="00904D3F"/>
    <w:rsid w:val="00905360"/>
    <w:rsid w:val="0090650B"/>
    <w:rsid w:val="009072CC"/>
    <w:rsid w:val="009074FB"/>
    <w:rsid w:val="009079E1"/>
    <w:rsid w:val="00910265"/>
    <w:rsid w:val="00910960"/>
    <w:rsid w:val="00910A71"/>
    <w:rsid w:val="0091142F"/>
    <w:rsid w:val="00911E94"/>
    <w:rsid w:val="00912314"/>
    <w:rsid w:val="00913E2F"/>
    <w:rsid w:val="009141BC"/>
    <w:rsid w:val="00914530"/>
    <w:rsid w:val="00914A2B"/>
    <w:rsid w:val="009158C1"/>
    <w:rsid w:val="0091694D"/>
    <w:rsid w:val="00917A73"/>
    <w:rsid w:val="00920348"/>
    <w:rsid w:val="0092135E"/>
    <w:rsid w:val="00922595"/>
    <w:rsid w:val="00922806"/>
    <w:rsid w:val="00922D56"/>
    <w:rsid w:val="009231B4"/>
    <w:rsid w:val="00924317"/>
    <w:rsid w:val="0092459B"/>
    <w:rsid w:val="0092593C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6DC8"/>
    <w:rsid w:val="009406D0"/>
    <w:rsid w:val="00940AF6"/>
    <w:rsid w:val="00940FAB"/>
    <w:rsid w:val="00941AE4"/>
    <w:rsid w:val="00942921"/>
    <w:rsid w:val="00942B14"/>
    <w:rsid w:val="009430B2"/>
    <w:rsid w:val="0094546D"/>
    <w:rsid w:val="00945DF7"/>
    <w:rsid w:val="00946C14"/>
    <w:rsid w:val="00950319"/>
    <w:rsid w:val="009503B8"/>
    <w:rsid w:val="0095068D"/>
    <w:rsid w:val="009517C9"/>
    <w:rsid w:val="009522F9"/>
    <w:rsid w:val="00952BC5"/>
    <w:rsid w:val="00953961"/>
    <w:rsid w:val="00954000"/>
    <w:rsid w:val="00954277"/>
    <w:rsid w:val="00954930"/>
    <w:rsid w:val="00954E9C"/>
    <w:rsid w:val="00955AB9"/>
    <w:rsid w:val="00955C32"/>
    <w:rsid w:val="00955CCE"/>
    <w:rsid w:val="00955D1C"/>
    <w:rsid w:val="00956287"/>
    <w:rsid w:val="009565E9"/>
    <w:rsid w:val="00957095"/>
    <w:rsid w:val="0096133B"/>
    <w:rsid w:val="009626C6"/>
    <w:rsid w:val="00962D3C"/>
    <w:rsid w:val="00963AA8"/>
    <w:rsid w:val="00964772"/>
    <w:rsid w:val="00964A57"/>
    <w:rsid w:val="00964CC8"/>
    <w:rsid w:val="0096553A"/>
    <w:rsid w:val="009661BE"/>
    <w:rsid w:val="009664D8"/>
    <w:rsid w:val="00967E31"/>
    <w:rsid w:val="00970A1B"/>
    <w:rsid w:val="009716DB"/>
    <w:rsid w:val="00971830"/>
    <w:rsid w:val="00972272"/>
    <w:rsid w:val="00972495"/>
    <w:rsid w:val="009726EB"/>
    <w:rsid w:val="0097329C"/>
    <w:rsid w:val="009734B7"/>
    <w:rsid w:val="00973888"/>
    <w:rsid w:val="00973C16"/>
    <w:rsid w:val="00973E28"/>
    <w:rsid w:val="00974531"/>
    <w:rsid w:val="00974578"/>
    <w:rsid w:val="00974823"/>
    <w:rsid w:val="00974B61"/>
    <w:rsid w:val="0097501C"/>
    <w:rsid w:val="00975B13"/>
    <w:rsid w:val="009761CE"/>
    <w:rsid w:val="00976C7E"/>
    <w:rsid w:val="00976D4A"/>
    <w:rsid w:val="00977BCE"/>
    <w:rsid w:val="0098015B"/>
    <w:rsid w:val="00980453"/>
    <w:rsid w:val="009804E8"/>
    <w:rsid w:val="00980A82"/>
    <w:rsid w:val="00981219"/>
    <w:rsid w:val="009826A2"/>
    <w:rsid w:val="00982C19"/>
    <w:rsid w:val="00982EBB"/>
    <w:rsid w:val="009838A3"/>
    <w:rsid w:val="009839B5"/>
    <w:rsid w:val="009847E3"/>
    <w:rsid w:val="00985274"/>
    <w:rsid w:val="0099011E"/>
    <w:rsid w:val="00991120"/>
    <w:rsid w:val="009912A8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756"/>
    <w:rsid w:val="00997D3C"/>
    <w:rsid w:val="009A1102"/>
    <w:rsid w:val="009A17AE"/>
    <w:rsid w:val="009A1BE1"/>
    <w:rsid w:val="009A24A4"/>
    <w:rsid w:val="009A25AF"/>
    <w:rsid w:val="009A314B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285E"/>
    <w:rsid w:val="009C3946"/>
    <w:rsid w:val="009C3CC9"/>
    <w:rsid w:val="009C4019"/>
    <w:rsid w:val="009C48ED"/>
    <w:rsid w:val="009C56F3"/>
    <w:rsid w:val="009C5A39"/>
    <w:rsid w:val="009C5FE0"/>
    <w:rsid w:val="009C601E"/>
    <w:rsid w:val="009C6199"/>
    <w:rsid w:val="009C7749"/>
    <w:rsid w:val="009C7BE9"/>
    <w:rsid w:val="009C7CBD"/>
    <w:rsid w:val="009D031E"/>
    <w:rsid w:val="009D06FB"/>
    <w:rsid w:val="009D0CA0"/>
    <w:rsid w:val="009D2066"/>
    <w:rsid w:val="009D233E"/>
    <w:rsid w:val="009D2494"/>
    <w:rsid w:val="009D294D"/>
    <w:rsid w:val="009D4ADB"/>
    <w:rsid w:val="009D5E7E"/>
    <w:rsid w:val="009D683F"/>
    <w:rsid w:val="009D7627"/>
    <w:rsid w:val="009D7B18"/>
    <w:rsid w:val="009D7DD1"/>
    <w:rsid w:val="009E016F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182"/>
    <w:rsid w:val="009E7B2C"/>
    <w:rsid w:val="009E7FE0"/>
    <w:rsid w:val="009F02B1"/>
    <w:rsid w:val="009F0635"/>
    <w:rsid w:val="009F0939"/>
    <w:rsid w:val="009F0CAC"/>
    <w:rsid w:val="009F0DC1"/>
    <w:rsid w:val="009F13F9"/>
    <w:rsid w:val="009F18E2"/>
    <w:rsid w:val="009F30C1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3B95"/>
    <w:rsid w:val="00A0441B"/>
    <w:rsid w:val="00A05D93"/>
    <w:rsid w:val="00A06349"/>
    <w:rsid w:val="00A064D4"/>
    <w:rsid w:val="00A07863"/>
    <w:rsid w:val="00A07D30"/>
    <w:rsid w:val="00A102A8"/>
    <w:rsid w:val="00A102B9"/>
    <w:rsid w:val="00A10E89"/>
    <w:rsid w:val="00A114C9"/>
    <w:rsid w:val="00A1234C"/>
    <w:rsid w:val="00A1266E"/>
    <w:rsid w:val="00A131DF"/>
    <w:rsid w:val="00A13A95"/>
    <w:rsid w:val="00A142C9"/>
    <w:rsid w:val="00A14828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302B4"/>
    <w:rsid w:val="00A307E5"/>
    <w:rsid w:val="00A30CBD"/>
    <w:rsid w:val="00A30D0B"/>
    <w:rsid w:val="00A31E9C"/>
    <w:rsid w:val="00A329D0"/>
    <w:rsid w:val="00A340B8"/>
    <w:rsid w:val="00A346D5"/>
    <w:rsid w:val="00A354F2"/>
    <w:rsid w:val="00A35AA0"/>
    <w:rsid w:val="00A35F54"/>
    <w:rsid w:val="00A36100"/>
    <w:rsid w:val="00A36932"/>
    <w:rsid w:val="00A372D3"/>
    <w:rsid w:val="00A373A3"/>
    <w:rsid w:val="00A37705"/>
    <w:rsid w:val="00A41E1A"/>
    <w:rsid w:val="00A42832"/>
    <w:rsid w:val="00A42B53"/>
    <w:rsid w:val="00A42F1B"/>
    <w:rsid w:val="00A435D1"/>
    <w:rsid w:val="00A4391D"/>
    <w:rsid w:val="00A43EF8"/>
    <w:rsid w:val="00A45187"/>
    <w:rsid w:val="00A453B9"/>
    <w:rsid w:val="00A46190"/>
    <w:rsid w:val="00A46521"/>
    <w:rsid w:val="00A4725A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3B77"/>
    <w:rsid w:val="00A54F5A"/>
    <w:rsid w:val="00A556D3"/>
    <w:rsid w:val="00A55ECD"/>
    <w:rsid w:val="00A56ECA"/>
    <w:rsid w:val="00A57102"/>
    <w:rsid w:val="00A604D2"/>
    <w:rsid w:val="00A61578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5D5C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767"/>
    <w:rsid w:val="00A85997"/>
    <w:rsid w:val="00A85AB1"/>
    <w:rsid w:val="00A874DC"/>
    <w:rsid w:val="00A901A2"/>
    <w:rsid w:val="00A90C04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2C5"/>
    <w:rsid w:val="00AA2391"/>
    <w:rsid w:val="00AA24CC"/>
    <w:rsid w:val="00AA2CC0"/>
    <w:rsid w:val="00AA311A"/>
    <w:rsid w:val="00AA4227"/>
    <w:rsid w:val="00AA49AA"/>
    <w:rsid w:val="00AA67A0"/>
    <w:rsid w:val="00AA6BFB"/>
    <w:rsid w:val="00AA74C3"/>
    <w:rsid w:val="00AA782F"/>
    <w:rsid w:val="00AB0382"/>
    <w:rsid w:val="00AB0FB9"/>
    <w:rsid w:val="00AB1AA2"/>
    <w:rsid w:val="00AB1FE3"/>
    <w:rsid w:val="00AB1FEF"/>
    <w:rsid w:val="00AB233E"/>
    <w:rsid w:val="00AB2460"/>
    <w:rsid w:val="00AB3214"/>
    <w:rsid w:val="00AB32AB"/>
    <w:rsid w:val="00AB46E5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25E"/>
    <w:rsid w:val="00AC5B72"/>
    <w:rsid w:val="00AC5EF9"/>
    <w:rsid w:val="00AC7AFD"/>
    <w:rsid w:val="00AC7BB6"/>
    <w:rsid w:val="00AC7BCF"/>
    <w:rsid w:val="00AC7F76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131"/>
    <w:rsid w:val="00AD628A"/>
    <w:rsid w:val="00AD708C"/>
    <w:rsid w:val="00AD758F"/>
    <w:rsid w:val="00AD7896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268"/>
    <w:rsid w:val="00AF24BA"/>
    <w:rsid w:val="00AF2616"/>
    <w:rsid w:val="00AF27F3"/>
    <w:rsid w:val="00AF310F"/>
    <w:rsid w:val="00AF379B"/>
    <w:rsid w:val="00AF39DB"/>
    <w:rsid w:val="00AF3CFF"/>
    <w:rsid w:val="00AF45B7"/>
    <w:rsid w:val="00AF4F30"/>
    <w:rsid w:val="00AF569E"/>
    <w:rsid w:val="00AF5ABE"/>
    <w:rsid w:val="00AF6D54"/>
    <w:rsid w:val="00AF720A"/>
    <w:rsid w:val="00AF7AFE"/>
    <w:rsid w:val="00B01171"/>
    <w:rsid w:val="00B01246"/>
    <w:rsid w:val="00B01950"/>
    <w:rsid w:val="00B038D4"/>
    <w:rsid w:val="00B03B19"/>
    <w:rsid w:val="00B03B47"/>
    <w:rsid w:val="00B04101"/>
    <w:rsid w:val="00B04802"/>
    <w:rsid w:val="00B0582F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6AE"/>
    <w:rsid w:val="00B139E8"/>
    <w:rsid w:val="00B13C8A"/>
    <w:rsid w:val="00B14543"/>
    <w:rsid w:val="00B14867"/>
    <w:rsid w:val="00B15E8C"/>
    <w:rsid w:val="00B15FC6"/>
    <w:rsid w:val="00B17323"/>
    <w:rsid w:val="00B177AA"/>
    <w:rsid w:val="00B17F62"/>
    <w:rsid w:val="00B200B6"/>
    <w:rsid w:val="00B2086A"/>
    <w:rsid w:val="00B20992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1695"/>
    <w:rsid w:val="00B34639"/>
    <w:rsid w:val="00B34D36"/>
    <w:rsid w:val="00B37417"/>
    <w:rsid w:val="00B40900"/>
    <w:rsid w:val="00B41CCC"/>
    <w:rsid w:val="00B42219"/>
    <w:rsid w:val="00B423EC"/>
    <w:rsid w:val="00B43739"/>
    <w:rsid w:val="00B43A75"/>
    <w:rsid w:val="00B46553"/>
    <w:rsid w:val="00B46925"/>
    <w:rsid w:val="00B46970"/>
    <w:rsid w:val="00B47BBC"/>
    <w:rsid w:val="00B5065B"/>
    <w:rsid w:val="00B506A1"/>
    <w:rsid w:val="00B51946"/>
    <w:rsid w:val="00B51B10"/>
    <w:rsid w:val="00B51C03"/>
    <w:rsid w:val="00B52202"/>
    <w:rsid w:val="00B5256F"/>
    <w:rsid w:val="00B525E5"/>
    <w:rsid w:val="00B529D1"/>
    <w:rsid w:val="00B52EC5"/>
    <w:rsid w:val="00B53038"/>
    <w:rsid w:val="00B530E7"/>
    <w:rsid w:val="00B53D42"/>
    <w:rsid w:val="00B5477B"/>
    <w:rsid w:val="00B547E6"/>
    <w:rsid w:val="00B54912"/>
    <w:rsid w:val="00B5517D"/>
    <w:rsid w:val="00B55325"/>
    <w:rsid w:val="00B5612F"/>
    <w:rsid w:val="00B57382"/>
    <w:rsid w:val="00B57A5A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1B84"/>
    <w:rsid w:val="00B71D23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0937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90B8B"/>
    <w:rsid w:val="00B90DCD"/>
    <w:rsid w:val="00B91B9C"/>
    <w:rsid w:val="00B92705"/>
    <w:rsid w:val="00B9297D"/>
    <w:rsid w:val="00B96435"/>
    <w:rsid w:val="00B96747"/>
    <w:rsid w:val="00B96A15"/>
    <w:rsid w:val="00B96C5F"/>
    <w:rsid w:val="00B976C0"/>
    <w:rsid w:val="00BA0A11"/>
    <w:rsid w:val="00BA21AA"/>
    <w:rsid w:val="00BA2916"/>
    <w:rsid w:val="00BA3102"/>
    <w:rsid w:val="00BA36B9"/>
    <w:rsid w:val="00BA3AFC"/>
    <w:rsid w:val="00BA3C22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A2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6C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4AD"/>
    <w:rsid w:val="00BE0509"/>
    <w:rsid w:val="00BE0976"/>
    <w:rsid w:val="00BE101E"/>
    <w:rsid w:val="00BE22C9"/>
    <w:rsid w:val="00BE24AC"/>
    <w:rsid w:val="00BE3611"/>
    <w:rsid w:val="00BE3CF9"/>
    <w:rsid w:val="00BE4549"/>
    <w:rsid w:val="00BE474E"/>
    <w:rsid w:val="00BE4A9F"/>
    <w:rsid w:val="00BE4ADB"/>
    <w:rsid w:val="00BE611F"/>
    <w:rsid w:val="00BE72EB"/>
    <w:rsid w:val="00BE7542"/>
    <w:rsid w:val="00BF17E7"/>
    <w:rsid w:val="00BF211B"/>
    <w:rsid w:val="00BF222C"/>
    <w:rsid w:val="00BF37C9"/>
    <w:rsid w:val="00BF4E62"/>
    <w:rsid w:val="00BF541A"/>
    <w:rsid w:val="00BF57AA"/>
    <w:rsid w:val="00BF5A65"/>
    <w:rsid w:val="00BF6212"/>
    <w:rsid w:val="00BF6C92"/>
    <w:rsid w:val="00BF6D3F"/>
    <w:rsid w:val="00BF7C2C"/>
    <w:rsid w:val="00BF7E1C"/>
    <w:rsid w:val="00C01572"/>
    <w:rsid w:val="00C02D83"/>
    <w:rsid w:val="00C0333D"/>
    <w:rsid w:val="00C033C5"/>
    <w:rsid w:val="00C03432"/>
    <w:rsid w:val="00C03C39"/>
    <w:rsid w:val="00C041F1"/>
    <w:rsid w:val="00C04772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0F43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1E2"/>
    <w:rsid w:val="00C308E9"/>
    <w:rsid w:val="00C32442"/>
    <w:rsid w:val="00C32A56"/>
    <w:rsid w:val="00C33D34"/>
    <w:rsid w:val="00C34021"/>
    <w:rsid w:val="00C36EBF"/>
    <w:rsid w:val="00C3714A"/>
    <w:rsid w:val="00C37DF4"/>
    <w:rsid w:val="00C37E23"/>
    <w:rsid w:val="00C41488"/>
    <w:rsid w:val="00C414E3"/>
    <w:rsid w:val="00C419E6"/>
    <w:rsid w:val="00C42099"/>
    <w:rsid w:val="00C43E58"/>
    <w:rsid w:val="00C4653F"/>
    <w:rsid w:val="00C46766"/>
    <w:rsid w:val="00C46E07"/>
    <w:rsid w:val="00C475F4"/>
    <w:rsid w:val="00C476CF"/>
    <w:rsid w:val="00C4795B"/>
    <w:rsid w:val="00C47CA3"/>
    <w:rsid w:val="00C47F98"/>
    <w:rsid w:val="00C500C3"/>
    <w:rsid w:val="00C50733"/>
    <w:rsid w:val="00C5131B"/>
    <w:rsid w:val="00C51466"/>
    <w:rsid w:val="00C51612"/>
    <w:rsid w:val="00C5172C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58F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2D7B"/>
    <w:rsid w:val="00C62F1B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3A3"/>
    <w:rsid w:val="00C66490"/>
    <w:rsid w:val="00C664E1"/>
    <w:rsid w:val="00C66541"/>
    <w:rsid w:val="00C66902"/>
    <w:rsid w:val="00C66BC4"/>
    <w:rsid w:val="00C67900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2740"/>
    <w:rsid w:val="00C7367F"/>
    <w:rsid w:val="00C74576"/>
    <w:rsid w:val="00C7578E"/>
    <w:rsid w:val="00C76422"/>
    <w:rsid w:val="00C7652A"/>
    <w:rsid w:val="00C76890"/>
    <w:rsid w:val="00C7767F"/>
    <w:rsid w:val="00C801A4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6FD1"/>
    <w:rsid w:val="00C87217"/>
    <w:rsid w:val="00C875E2"/>
    <w:rsid w:val="00C87CD4"/>
    <w:rsid w:val="00C90AE2"/>
    <w:rsid w:val="00C916C8"/>
    <w:rsid w:val="00C917E7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A14AE"/>
    <w:rsid w:val="00CA17EE"/>
    <w:rsid w:val="00CA1AFE"/>
    <w:rsid w:val="00CA1B97"/>
    <w:rsid w:val="00CA20FE"/>
    <w:rsid w:val="00CA21D1"/>
    <w:rsid w:val="00CA23C2"/>
    <w:rsid w:val="00CA314E"/>
    <w:rsid w:val="00CA3539"/>
    <w:rsid w:val="00CA515D"/>
    <w:rsid w:val="00CA54F2"/>
    <w:rsid w:val="00CA5648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3E8C"/>
    <w:rsid w:val="00CB519B"/>
    <w:rsid w:val="00CB553A"/>
    <w:rsid w:val="00CB588B"/>
    <w:rsid w:val="00CB6908"/>
    <w:rsid w:val="00CB7E35"/>
    <w:rsid w:val="00CB7F3F"/>
    <w:rsid w:val="00CC052A"/>
    <w:rsid w:val="00CC1842"/>
    <w:rsid w:val="00CC1949"/>
    <w:rsid w:val="00CC2065"/>
    <w:rsid w:val="00CC2AFB"/>
    <w:rsid w:val="00CC2C26"/>
    <w:rsid w:val="00CC330F"/>
    <w:rsid w:val="00CC3945"/>
    <w:rsid w:val="00CC4472"/>
    <w:rsid w:val="00CC4835"/>
    <w:rsid w:val="00CC4883"/>
    <w:rsid w:val="00CC5016"/>
    <w:rsid w:val="00CC5154"/>
    <w:rsid w:val="00CC5171"/>
    <w:rsid w:val="00CC55F0"/>
    <w:rsid w:val="00CC5F9B"/>
    <w:rsid w:val="00CC61E6"/>
    <w:rsid w:val="00CC6FD9"/>
    <w:rsid w:val="00CC716E"/>
    <w:rsid w:val="00CC71E8"/>
    <w:rsid w:val="00CC73BA"/>
    <w:rsid w:val="00CC7BAE"/>
    <w:rsid w:val="00CD0703"/>
    <w:rsid w:val="00CD0890"/>
    <w:rsid w:val="00CD09ED"/>
    <w:rsid w:val="00CD100A"/>
    <w:rsid w:val="00CD1F77"/>
    <w:rsid w:val="00CD262B"/>
    <w:rsid w:val="00CD279A"/>
    <w:rsid w:val="00CD3070"/>
    <w:rsid w:val="00CD3307"/>
    <w:rsid w:val="00CD3D13"/>
    <w:rsid w:val="00CD40E6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DC8"/>
    <w:rsid w:val="00CF33F1"/>
    <w:rsid w:val="00CF3702"/>
    <w:rsid w:val="00CF4BA4"/>
    <w:rsid w:val="00CF52A5"/>
    <w:rsid w:val="00CF534E"/>
    <w:rsid w:val="00CF535D"/>
    <w:rsid w:val="00CF55FF"/>
    <w:rsid w:val="00CF5DC3"/>
    <w:rsid w:val="00CF6273"/>
    <w:rsid w:val="00CF637E"/>
    <w:rsid w:val="00CF71F1"/>
    <w:rsid w:val="00CF737C"/>
    <w:rsid w:val="00D006D8"/>
    <w:rsid w:val="00D01DAC"/>
    <w:rsid w:val="00D03991"/>
    <w:rsid w:val="00D0406E"/>
    <w:rsid w:val="00D05582"/>
    <w:rsid w:val="00D056B9"/>
    <w:rsid w:val="00D05B7E"/>
    <w:rsid w:val="00D05C8F"/>
    <w:rsid w:val="00D05E81"/>
    <w:rsid w:val="00D0602B"/>
    <w:rsid w:val="00D06B5B"/>
    <w:rsid w:val="00D06FD5"/>
    <w:rsid w:val="00D073D8"/>
    <w:rsid w:val="00D07652"/>
    <w:rsid w:val="00D1039B"/>
    <w:rsid w:val="00D106E0"/>
    <w:rsid w:val="00D1080E"/>
    <w:rsid w:val="00D108CB"/>
    <w:rsid w:val="00D10A09"/>
    <w:rsid w:val="00D1212B"/>
    <w:rsid w:val="00D12EC6"/>
    <w:rsid w:val="00D137C1"/>
    <w:rsid w:val="00D13914"/>
    <w:rsid w:val="00D156C3"/>
    <w:rsid w:val="00D1595B"/>
    <w:rsid w:val="00D15A3F"/>
    <w:rsid w:val="00D17C2A"/>
    <w:rsid w:val="00D201AF"/>
    <w:rsid w:val="00D20EEC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D60"/>
    <w:rsid w:val="00D25E52"/>
    <w:rsid w:val="00D266F6"/>
    <w:rsid w:val="00D2672D"/>
    <w:rsid w:val="00D2680E"/>
    <w:rsid w:val="00D26928"/>
    <w:rsid w:val="00D26C2E"/>
    <w:rsid w:val="00D27BEB"/>
    <w:rsid w:val="00D307E8"/>
    <w:rsid w:val="00D30E22"/>
    <w:rsid w:val="00D30E2C"/>
    <w:rsid w:val="00D31B81"/>
    <w:rsid w:val="00D326E2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3D1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0DFC"/>
    <w:rsid w:val="00D50EC1"/>
    <w:rsid w:val="00D521CC"/>
    <w:rsid w:val="00D5228B"/>
    <w:rsid w:val="00D543CE"/>
    <w:rsid w:val="00D54A12"/>
    <w:rsid w:val="00D54CD2"/>
    <w:rsid w:val="00D5716D"/>
    <w:rsid w:val="00D57C7E"/>
    <w:rsid w:val="00D6030A"/>
    <w:rsid w:val="00D603AC"/>
    <w:rsid w:val="00D6053E"/>
    <w:rsid w:val="00D60540"/>
    <w:rsid w:val="00D61BAE"/>
    <w:rsid w:val="00D623F4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0B97"/>
    <w:rsid w:val="00D70E22"/>
    <w:rsid w:val="00D712B4"/>
    <w:rsid w:val="00D713D6"/>
    <w:rsid w:val="00D71CBB"/>
    <w:rsid w:val="00D722EF"/>
    <w:rsid w:val="00D72C09"/>
    <w:rsid w:val="00D73151"/>
    <w:rsid w:val="00D73A7C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90A"/>
    <w:rsid w:val="00D81C10"/>
    <w:rsid w:val="00D822A7"/>
    <w:rsid w:val="00D824AD"/>
    <w:rsid w:val="00D83C9B"/>
    <w:rsid w:val="00D86F56"/>
    <w:rsid w:val="00D87210"/>
    <w:rsid w:val="00D9195C"/>
    <w:rsid w:val="00D91BFE"/>
    <w:rsid w:val="00D92C99"/>
    <w:rsid w:val="00D9447F"/>
    <w:rsid w:val="00D94E86"/>
    <w:rsid w:val="00D95535"/>
    <w:rsid w:val="00D964A4"/>
    <w:rsid w:val="00D96857"/>
    <w:rsid w:val="00D97603"/>
    <w:rsid w:val="00D9764D"/>
    <w:rsid w:val="00D97670"/>
    <w:rsid w:val="00D97E4C"/>
    <w:rsid w:val="00D97F87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2"/>
    <w:rsid w:val="00DA4CAA"/>
    <w:rsid w:val="00DA4D41"/>
    <w:rsid w:val="00DA5BAE"/>
    <w:rsid w:val="00DA74EC"/>
    <w:rsid w:val="00DA7DFA"/>
    <w:rsid w:val="00DA7E5D"/>
    <w:rsid w:val="00DB1579"/>
    <w:rsid w:val="00DB23D5"/>
    <w:rsid w:val="00DB26E9"/>
    <w:rsid w:val="00DB2BF5"/>
    <w:rsid w:val="00DB2FB0"/>
    <w:rsid w:val="00DB3FFB"/>
    <w:rsid w:val="00DB4F09"/>
    <w:rsid w:val="00DB5A6F"/>
    <w:rsid w:val="00DB6177"/>
    <w:rsid w:val="00DB671C"/>
    <w:rsid w:val="00DB6D1C"/>
    <w:rsid w:val="00DB6F26"/>
    <w:rsid w:val="00DB7541"/>
    <w:rsid w:val="00DB7FC7"/>
    <w:rsid w:val="00DC0208"/>
    <w:rsid w:val="00DC09E6"/>
    <w:rsid w:val="00DC0E8F"/>
    <w:rsid w:val="00DC218C"/>
    <w:rsid w:val="00DC2D25"/>
    <w:rsid w:val="00DC344F"/>
    <w:rsid w:val="00DC367F"/>
    <w:rsid w:val="00DC448F"/>
    <w:rsid w:val="00DC4F8E"/>
    <w:rsid w:val="00DC510E"/>
    <w:rsid w:val="00DC5112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0379"/>
    <w:rsid w:val="00DE13B0"/>
    <w:rsid w:val="00DE282B"/>
    <w:rsid w:val="00DE2BF1"/>
    <w:rsid w:val="00DE2F20"/>
    <w:rsid w:val="00DE3655"/>
    <w:rsid w:val="00DE42FF"/>
    <w:rsid w:val="00DE4FD2"/>
    <w:rsid w:val="00DE6885"/>
    <w:rsid w:val="00DE689C"/>
    <w:rsid w:val="00DE69D6"/>
    <w:rsid w:val="00DE7768"/>
    <w:rsid w:val="00DE7D83"/>
    <w:rsid w:val="00DF0636"/>
    <w:rsid w:val="00DF08C4"/>
    <w:rsid w:val="00DF1BD6"/>
    <w:rsid w:val="00DF2D00"/>
    <w:rsid w:val="00DF30FB"/>
    <w:rsid w:val="00DF3546"/>
    <w:rsid w:val="00DF49BA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557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654"/>
    <w:rsid w:val="00E14F68"/>
    <w:rsid w:val="00E17E60"/>
    <w:rsid w:val="00E17E71"/>
    <w:rsid w:val="00E20A33"/>
    <w:rsid w:val="00E20B61"/>
    <w:rsid w:val="00E216FB"/>
    <w:rsid w:val="00E21B19"/>
    <w:rsid w:val="00E22086"/>
    <w:rsid w:val="00E2285C"/>
    <w:rsid w:val="00E235E0"/>
    <w:rsid w:val="00E23EFD"/>
    <w:rsid w:val="00E24CAE"/>
    <w:rsid w:val="00E24FB0"/>
    <w:rsid w:val="00E259A7"/>
    <w:rsid w:val="00E25B7F"/>
    <w:rsid w:val="00E26326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01B"/>
    <w:rsid w:val="00E368F6"/>
    <w:rsid w:val="00E37054"/>
    <w:rsid w:val="00E4121A"/>
    <w:rsid w:val="00E41A10"/>
    <w:rsid w:val="00E43370"/>
    <w:rsid w:val="00E43B0B"/>
    <w:rsid w:val="00E45B97"/>
    <w:rsid w:val="00E4681C"/>
    <w:rsid w:val="00E472E1"/>
    <w:rsid w:val="00E47E85"/>
    <w:rsid w:val="00E501BC"/>
    <w:rsid w:val="00E51031"/>
    <w:rsid w:val="00E513B9"/>
    <w:rsid w:val="00E5283A"/>
    <w:rsid w:val="00E52C34"/>
    <w:rsid w:val="00E5397B"/>
    <w:rsid w:val="00E5565A"/>
    <w:rsid w:val="00E55E62"/>
    <w:rsid w:val="00E55F24"/>
    <w:rsid w:val="00E5644D"/>
    <w:rsid w:val="00E565C8"/>
    <w:rsid w:val="00E5755B"/>
    <w:rsid w:val="00E5798B"/>
    <w:rsid w:val="00E60099"/>
    <w:rsid w:val="00E6076C"/>
    <w:rsid w:val="00E6078F"/>
    <w:rsid w:val="00E61148"/>
    <w:rsid w:val="00E619EA"/>
    <w:rsid w:val="00E63343"/>
    <w:rsid w:val="00E636F5"/>
    <w:rsid w:val="00E63808"/>
    <w:rsid w:val="00E6388B"/>
    <w:rsid w:val="00E64BA2"/>
    <w:rsid w:val="00E65CE9"/>
    <w:rsid w:val="00E663FA"/>
    <w:rsid w:val="00E66994"/>
    <w:rsid w:val="00E67C52"/>
    <w:rsid w:val="00E67CB0"/>
    <w:rsid w:val="00E706E7"/>
    <w:rsid w:val="00E716B8"/>
    <w:rsid w:val="00E718A7"/>
    <w:rsid w:val="00E72353"/>
    <w:rsid w:val="00E72427"/>
    <w:rsid w:val="00E7263D"/>
    <w:rsid w:val="00E730A7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04BF"/>
    <w:rsid w:val="00E80A1A"/>
    <w:rsid w:val="00E81653"/>
    <w:rsid w:val="00E8184A"/>
    <w:rsid w:val="00E821EF"/>
    <w:rsid w:val="00E8232F"/>
    <w:rsid w:val="00E82E0F"/>
    <w:rsid w:val="00E83061"/>
    <w:rsid w:val="00E842C1"/>
    <w:rsid w:val="00E84995"/>
    <w:rsid w:val="00E85A8E"/>
    <w:rsid w:val="00E85D3A"/>
    <w:rsid w:val="00E8607A"/>
    <w:rsid w:val="00E86245"/>
    <w:rsid w:val="00E86C0E"/>
    <w:rsid w:val="00E874D3"/>
    <w:rsid w:val="00E87BB1"/>
    <w:rsid w:val="00E87E40"/>
    <w:rsid w:val="00E90D6C"/>
    <w:rsid w:val="00E90F66"/>
    <w:rsid w:val="00E910CF"/>
    <w:rsid w:val="00E911A4"/>
    <w:rsid w:val="00E9226C"/>
    <w:rsid w:val="00E923CE"/>
    <w:rsid w:val="00E92AFB"/>
    <w:rsid w:val="00E92CCB"/>
    <w:rsid w:val="00E93313"/>
    <w:rsid w:val="00E94099"/>
    <w:rsid w:val="00E953F6"/>
    <w:rsid w:val="00E95ED7"/>
    <w:rsid w:val="00E96398"/>
    <w:rsid w:val="00E974E8"/>
    <w:rsid w:val="00E97ECF"/>
    <w:rsid w:val="00E97FC0"/>
    <w:rsid w:val="00EA0CC5"/>
    <w:rsid w:val="00EA354B"/>
    <w:rsid w:val="00EA3B88"/>
    <w:rsid w:val="00EA4C89"/>
    <w:rsid w:val="00EA51CE"/>
    <w:rsid w:val="00EA52A7"/>
    <w:rsid w:val="00EA5BB6"/>
    <w:rsid w:val="00EA6103"/>
    <w:rsid w:val="00EA6A3D"/>
    <w:rsid w:val="00EA6BBA"/>
    <w:rsid w:val="00EA6D63"/>
    <w:rsid w:val="00EA79CF"/>
    <w:rsid w:val="00EA7F07"/>
    <w:rsid w:val="00EB0EB2"/>
    <w:rsid w:val="00EB1901"/>
    <w:rsid w:val="00EB1D67"/>
    <w:rsid w:val="00EB1DAB"/>
    <w:rsid w:val="00EB2A35"/>
    <w:rsid w:val="00EB3552"/>
    <w:rsid w:val="00EB36E6"/>
    <w:rsid w:val="00EB3995"/>
    <w:rsid w:val="00EB4817"/>
    <w:rsid w:val="00EB4AF5"/>
    <w:rsid w:val="00EB4C5A"/>
    <w:rsid w:val="00EB4DB7"/>
    <w:rsid w:val="00EB4E86"/>
    <w:rsid w:val="00EB5092"/>
    <w:rsid w:val="00EB57A2"/>
    <w:rsid w:val="00EB5DC6"/>
    <w:rsid w:val="00EB5FB3"/>
    <w:rsid w:val="00EB675F"/>
    <w:rsid w:val="00EB6890"/>
    <w:rsid w:val="00EB6FC0"/>
    <w:rsid w:val="00EB7002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C58A1"/>
    <w:rsid w:val="00ED0008"/>
    <w:rsid w:val="00ED031A"/>
    <w:rsid w:val="00ED0A71"/>
    <w:rsid w:val="00ED0FC3"/>
    <w:rsid w:val="00ED2287"/>
    <w:rsid w:val="00ED2961"/>
    <w:rsid w:val="00ED2DAA"/>
    <w:rsid w:val="00ED41D0"/>
    <w:rsid w:val="00ED4305"/>
    <w:rsid w:val="00ED4580"/>
    <w:rsid w:val="00ED5A0A"/>
    <w:rsid w:val="00ED5A58"/>
    <w:rsid w:val="00ED5C30"/>
    <w:rsid w:val="00ED5F93"/>
    <w:rsid w:val="00ED5FD1"/>
    <w:rsid w:val="00ED60E2"/>
    <w:rsid w:val="00EE0116"/>
    <w:rsid w:val="00EE0FE2"/>
    <w:rsid w:val="00EE131A"/>
    <w:rsid w:val="00EE16DD"/>
    <w:rsid w:val="00EE20FE"/>
    <w:rsid w:val="00EE2799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2D97"/>
    <w:rsid w:val="00EF3559"/>
    <w:rsid w:val="00EF4233"/>
    <w:rsid w:val="00EF444F"/>
    <w:rsid w:val="00EF4F17"/>
    <w:rsid w:val="00EF512D"/>
    <w:rsid w:val="00EF5240"/>
    <w:rsid w:val="00EF57EC"/>
    <w:rsid w:val="00EF5CCE"/>
    <w:rsid w:val="00EF5D19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4D8E"/>
    <w:rsid w:val="00F156DD"/>
    <w:rsid w:val="00F15D6B"/>
    <w:rsid w:val="00F15F25"/>
    <w:rsid w:val="00F163D2"/>
    <w:rsid w:val="00F16C52"/>
    <w:rsid w:val="00F16EAF"/>
    <w:rsid w:val="00F200CB"/>
    <w:rsid w:val="00F2060C"/>
    <w:rsid w:val="00F20DE4"/>
    <w:rsid w:val="00F21FD8"/>
    <w:rsid w:val="00F235A8"/>
    <w:rsid w:val="00F23DD7"/>
    <w:rsid w:val="00F23F6E"/>
    <w:rsid w:val="00F245BF"/>
    <w:rsid w:val="00F25595"/>
    <w:rsid w:val="00F25DB9"/>
    <w:rsid w:val="00F26D8F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6D2"/>
    <w:rsid w:val="00F4176A"/>
    <w:rsid w:val="00F41E86"/>
    <w:rsid w:val="00F4371E"/>
    <w:rsid w:val="00F438EA"/>
    <w:rsid w:val="00F43F1F"/>
    <w:rsid w:val="00F44C85"/>
    <w:rsid w:val="00F4524F"/>
    <w:rsid w:val="00F45517"/>
    <w:rsid w:val="00F45783"/>
    <w:rsid w:val="00F462FB"/>
    <w:rsid w:val="00F46A1A"/>
    <w:rsid w:val="00F46A40"/>
    <w:rsid w:val="00F50033"/>
    <w:rsid w:val="00F50BDB"/>
    <w:rsid w:val="00F51EE5"/>
    <w:rsid w:val="00F52325"/>
    <w:rsid w:val="00F538BB"/>
    <w:rsid w:val="00F5390C"/>
    <w:rsid w:val="00F54017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0D96"/>
    <w:rsid w:val="00F714D1"/>
    <w:rsid w:val="00F72084"/>
    <w:rsid w:val="00F7217E"/>
    <w:rsid w:val="00F72799"/>
    <w:rsid w:val="00F728E7"/>
    <w:rsid w:val="00F72944"/>
    <w:rsid w:val="00F730A4"/>
    <w:rsid w:val="00F73147"/>
    <w:rsid w:val="00F73684"/>
    <w:rsid w:val="00F73977"/>
    <w:rsid w:val="00F748D4"/>
    <w:rsid w:val="00F74C66"/>
    <w:rsid w:val="00F7554A"/>
    <w:rsid w:val="00F75970"/>
    <w:rsid w:val="00F75D92"/>
    <w:rsid w:val="00F77EA1"/>
    <w:rsid w:val="00F817D3"/>
    <w:rsid w:val="00F82611"/>
    <w:rsid w:val="00F82CFF"/>
    <w:rsid w:val="00F82FAE"/>
    <w:rsid w:val="00F8303D"/>
    <w:rsid w:val="00F83B1A"/>
    <w:rsid w:val="00F83F53"/>
    <w:rsid w:val="00F8571C"/>
    <w:rsid w:val="00F86373"/>
    <w:rsid w:val="00F86969"/>
    <w:rsid w:val="00F86BDB"/>
    <w:rsid w:val="00F9005A"/>
    <w:rsid w:val="00F90CA3"/>
    <w:rsid w:val="00F90E61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1DE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1E67"/>
    <w:rsid w:val="00FB2AF9"/>
    <w:rsid w:val="00FB2D85"/>
    <w:rsid w:val="00FB375E"/>
    <w:rsid w:val="00FB3912"/>
    <w:rsid w:val="00FB4286"/>
    <w:rsid w:val="00FB4D43"/>
    <w:rsid w:val="00FB5C31"/>
    <w:rsid w:val="00FB5C83"/>
    <w:rsid w:val="00FB5D6E"/>
    <w:rsid w:val="00FB6951"/>
    <w:rsid w:val="00FB70B0"/>
    <w:rsid w:val="00FB7969"/>
    <w:rsid w:val="00FC0133"/>
    <w:rsid w:val="00FC0161"/>
    <w:rsid w:val="00FC0F84"/>
    <w:rsid w:val="00FC0FDB"/>
    <w:rsid w:val="00FC2472"/>
    <w:rsid w:val="00FC2AE7"/>
    <w:rsid w:val="00FC2B1E"/>
    <w:rsid w:val="00FC31FA"/>
    <w:rsid w:val="00FC3F13"/>
    <w:rsid w:val="00FC57A3"/>
    <w:rsid w:val="00FC67D7"/>
    <w:rsid w:val="00FC7166"/>
    <w:rsid w:val="00FC7CC0"/>
    <w:rsid w:val="00FC7DD0"/>
    <w:rsid w:val="00FC7E34"/>
    <w:rsid w:val="00FD04FA"/>
    <w:rsid w:val="00FD0902"/>
    <w:rsid w:val="00FD2B8C"/>
    <w:rsid w:val="00FD38C7"/>
    <w:rsid w:val="00FD3D90"/>
    <w:rsid w:val="00FD405C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2BD"/>
    <w:rsid w:val="00FE2367"/>
    <w:rsid w:val="00FE2979"/>
    <w:rsid w:val="00FE3A4D"/>
    <w:rsid w:val="00FE4746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5658F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658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58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C5658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5658F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C5658F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7">
    <w:name w:val="heading 7"/>
    <w:basedOn w:val="a"/>
    <w:next w:val="a"/>
    <w:link w:val="70"/>
    <w:qFormat/>
    <w:rsid w:val="00465A9A"/>
    <w:pPr>
      <w:keepNext/>
      <w:numPr>
        <w:ilvl w:val="6"/>
        <w:numId w:val="1"/>
      </w:numPr>
      <w:suppressAutoHyphens/>
      <w:overflowPunct/>
      <w:autoSpaceDE/>
      <w:autoSpaceDN/>
      <w:adjustRightInd/>
      <w:ind w:left="0" w:firstLine="851"/>
      <w:jc w:val="right"/>
      <w:textAlignment w:val="auto"/>
      <w:outlineLvl w:val="6"/>
    </w:pPr>
    <w:rPr>
      <w:sz w:val="28"/>
      <w:lang w:eastAsia="zh-CN"/>
    </w:rPr>
  </w:style>
  <w:style w:type="paragraph" w:styleId="8">
    <w:name w:val="heading 8"/>
    <w:basedOn w:val="a"/>
    <w:next w:val="a"/>
    <w:link w:val="80"/>
    <w:qFormat/>
    <w:rsid w:val="00465A9A"/>
    <w:pPr>
      <w:keepNext/>
      <w:numPr>
        <w:ilvl w:val="7"/>
        <w:numId w:val="1"/>
      </w:numPr>
      <w:suppressAutoHyphens/>
      <w:overflowPunct/>
      <w:autoSpaceDE/>
      <w:autoSpaceDN/>
      <w:adjustRightInd/>
      <w:ind w:left="360" w:firstLine="0"/>
      <w:jc w:val="center"/>
      <w:textAlignment w:val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5658F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58F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5658F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C5658F"/>
    <w:pPr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C5658F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5658F"/>
    <w:pPr>
      <w:ind w:firstLine="426"/>
      <w:jc w:val="both"/>
    </w:pPr>
    <w:rPr>
      <w:sz w:val="28"/>
    </w:rPr>
  </w:style>
  <w:style w:type="paragraph" w:styleId="23">
    <w:name w:val="Body Text 2"/>
    <w:basedOn w:val="a"/>
    <w:link w:val="24"/>
    <w:uiPriority w:val="99"/>
    <w:semiHidden/>
    <w:rsid w:val="00C5658F"/>
    <w:rPr>
      <w:sz w:val="28"/>
    </w:rPr>
  </w:style>
  <w:style w:type="paragraph" w:styleId="30">
    <w:name w:val="Body Text Indent 3"/>
    <w:basedOn w:val="a"/>
    <w:link w:val="31"/>
    <w:rsid w:val="00C5658F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C5658F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C5658F"/>
    <w:rPr>
      <w:sz w:val="28"/>
    </w:rPr>
  </w:style>
  <w:style w:type="character" w:styleId="ad">
    <w:name w:val="page number"/>
    <w:basedOn w:val="a0"/>
    <w:rsid w:val="00C5658F"/>
  </w:style>
  <w:style w:type="paragraph" w:customStyle="1" w:styleId="Postan">
    <w:name w:val="Postan"/>
    <w:basedOn w:val="a"/>
    <w:uiPriority w:val="99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basedOn w:val="a0"/>
    <w:link w:val="ab"/>
    <w:qFormat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qFormat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uiPriority w:val="99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semiHidden/>
    <w:rsid w:val="00D6666B"/>
  </w:style>
  <w:style w:type="character" w:customStyle="1" w:styleId="31">
    <w:name w:val="Основной текст с отступом 3 Знак"/>
    <w:basedOn w:val="a0"/>
    <w:link w:val="30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qFormat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0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link w:val="ConsPlusNonformat0"/>
    <w:uiPriority w:val="99"/>
    <w:qFormat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table" w:styleId="af4">
    <w:name w:val="Table Grid"/>
    <w:basedOn w:val="a1"/>
    <w:rsid w:val="00146B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2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90266B"/>
    <w:rPr>
      <w:b/>
      <w:color w:val="008000"/>
    </w:rPr>
  </w:style>
  <w:style w:type="paragraph" w:customStyle="1" w:styleId="Style3">
    <w:name w:val="Style3"/>
    <w:basedOn w:val="a"/>
    <w:uiPriority w:val="99"/>
    <w:rsid w:val="0090266B"/>
    <w:pPr>
      <w:widowControl w:val="0"/>
      <w:overflowPunct/>
      <w:spacing w:line="619" w:lineRule="exact"/>
      <w:jc w:val="center"/>
      <w:textAlignment w:val="auto"/>
    </w:pPr>
    <w:rPr>
      <w:sz w:val="24"/>
      <w:szCs w:val="24"/>
    </w:rPr>
  </w:style>
  <w:style w:type="character" w:customStyle="1" w:styleId="FontStyle52">
    <w:name w:val="Font Style52"/>
    <w:uiPriority w:val="99"/>
    <w:rsid w:val="0090266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0266B"/>
    <w:pPr>
      <w:widowControl w:val="0"/>
      <w:overflowPunct/>
      <w:spacing w:line="337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0266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character" w:customStyle="1" w:styleId="af6">
    <w:name w:val="Цветовое выделение"/>
    <w:rsid w:val="0090266B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90266B"/>
    <w:pPr>
      <w:widowControl w:val="0"/>
      <w:overflowPunct/>
      <w:ind w:firstLine="709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32"/>
    <w:rsid w:val="0090266B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f8"/>
    <w:uiPriority w:val="99"/>
    <w:rsid w:val="0090266B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465A9A"/>
    <w:rPr>
      <w:sz w:val="28"/>
      <w:lang w:eastAsia="zh-CN"/>
    </w:rPr>
  </w:style>
  <w:style w:type="character" w:customStyle="1" w:styleId="80">
    <w:name w:val="Заголовок 8 Знак"/>
    <w:basedOn w:val="a0"/>
    <w:link w:val="8"/>
    <w:rsid w:val="00465A9A"/>
    <w:rPr>
      <w:b/>
      <w:sz w:val="28"/>
      <w:lang w:val="ru-RU" w:eastAsia="ru-RU"/>
    </w:rPr>
  </w:style>
  <w:style w:type="character" w:customStyle="1" w:styleId="WW8Num1z0">
    <w:name w:val="WW8Num1z0"/>
    <w:rsid w:val="00465A9A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465A9A"/>
  </w:style>
  <w:style w:type="character" w:customStyle="1" w:styleId="WW8Num1z2">
    <w:name w:val="WW8Num1z2"/>
    <w:rsid w:val="00465A9A"/>
  </w:style>
  <w:style w:type="character" w:customStyle="1" w:styleId="WW8Num1z3">
    <w:name w:val="WW8Num1z3"/>
    <w:rsid w:val="00465A9A"/>
  </w:style>
  <w:style w:type="character" w:customStyle="1" w:styleId="WW8Num1z4">
    <w:name w:val="WW8Num1z4"/>
    <w:rsid w:val="00465A9A"/>
  </w:style>
  <w:style w:type="character" w:customStyle="1" w:styleId="WW8Num1z5">
    <w:name w:val="WW8Num1z5"/>
    <w:rsid w:val="00465A9A"/>
  </w:style>
  <w:style w:type="character" w:customStyle="1" w:styleId="WW8Num1z6">
    <w:name w:val="WW8Num1z6"/>
    <w:rsid w:val="00465A9A"/>
  </w:style>
  <w:style w:type="character" w:customStyle="1" w:styleId="WW8Num1z7">
    <w:name w:val="WW8Num1z7"/>
    <w:rsid w:val="00465A9A"/>
  </w:style>
  <w:style w:type="character" w:customStyle="1" w:styleId="WW8Num1z8">
    <w:name w:val="WW8Num1z8"/>
    <w:rsid w:val="00465A9A"/>
  </w:style>
  <w:style w:type="character" w:customStyle="1" w:styleId="WW8Num2z0">
    <w:name w:val="WW8Num2z0"/>
    <w:rsid w:val="00465A9A"/>
    <w:rPr>
      <w:rFonts w:ascii="Times New Roman" w:hAnsi="Times New Roman" w:cs="Times New Roman" w:hint="default"/>
    </w:rPr>
  </w:style>
  <w:style w:type="character" w:customStyle="1" w:styleId="WW8Num2z1">
    <w:name w:val="WW8Num2z1"/>
    <w:rsid w:val="00465A9A"/>
  </w:style>
  <w:style w:type="character" w:customStyle="1" w:styleId="WW8Num2z2">
    <w:name w:val="WW8Num2z2"/>
    <w:rsid w:val="00465A9A"/>
  </w:style>
  <w:style w:type="character" w:customStyle="1" w:styleId="WW8Num2z3">
    <w:name w:val="WW8Num2z3"/>
    <w:rsid w:val="00465A9A"/>
  </w:style>
  <w:style w:type="character" w:customStyle="1" w:styleId="WW8Num2z4">
    <w:name w:val="WW8Num2z4"/>
    <w:rsid w:val="00465A9A"/>
  </w:style>
  <w:style w:type="character" w:customStyle="1" w:styleId="WW8Num2z5">
    <w:name w:val="WW8Num2z5"/>
    <w:rsid w:val="00465A9A"/>
  </w:style>
  <w:style w:type="character" w:customStyle="1" w:styleId="WW8Num2z6">
    <w:name w:val="WW8Num2z6"/>
    <w:rsid w:val="00465A9A"/>
  </w:style>
  <w:style w:type="character" w:customStyle="1" w:styleId="WW8Num2z7">
    <w:name w:val="WW8Num2z7"/>
    <w:rsid w:val="00465A9A"/>
  </w:style>
  <w:style w:type="character" w:customStyle="1" w:styleId="WW8Num2z8">
    <w:name w:val="WW8Num2z8"/>
    <w:rsid w:val="00465A9A"/>
  </w:style>
  <w:style w:type="character" w:customStyle="1" w:styleId="WW8Num3z0">
    <w:name w:val="WW8Num3z0"/>
    <w:rsid w:val="00465A9A"/>
    <w:rPr>
      <w:rFonts w:hint="default"/>
    </w:rPr>
  </w:style>
  <w:style w:type="character" w:customStyle="1" w:styleId="WW8Num3z1">
    <w:name w:val="WW8Num3z1"/>
    <w:rsid w:val="00465A9A"/>
  </w:style>
  <w:style w:type="character" w:customStyle="1" w:styleId="WW8Num3z2">
    <w:name w:val="WW8Num3z2"/>
    <w:rsid w:val="00465A9A"/>
  </w:style>
  <w:style w:type="character" w:customStyle="1" w:styleId="WW8Num3z3">
    <w:name w:val="WW8Num3z3"/>
    <w:rsid w:val="00465A9A"/>
  </w:style>
  <w:style w:type="character" w:customStyle="1" w:styleId="WW8Num3z4">
    <w:name w:val="WW8Num3z4"/>
    <w:rsid w:val="00465A9A"/>
  </w:style>
  <w:style w:type="character" w:customStyle="1" w:styleId="WW8Num3z5">
    <w:name w:val="WW8Num3z5"/>
    <w:rsid w:val="00465A9A"/>
  </w:style>
  <w:style w:type="character" w:customStyle="1" w:styleId="WW8Num3z6">
    <w:name w:val="WW8Num3z6"/>
    <w:rsid w:val="00465A9A"/>
  </w:style>
  <w:style w:type="character" w:customStyle="1" w:styleId="WW8Num3z7">
    <w:name w:val="WW8Num3z7"/>
    <w:rsid w:val="00465A9A"/>
  </w:style>
  <w:style w:type="character" w:customStyle="1" w:styleId="WW8Num3z8">
    <w:name w:val="WW8Num3z8"/>
    <w:rsid w:val="00465A9A"/>
  </w:style>
  <w:style w:type="character" w:customStyle="1" w:styleId="WW8Num4z0">
    <w:name w:val="WW8Num4z0"/>
    <w:rsid w:val="00465A9A"/>
  </w:style>
  <w:style w:type="character" w:customStyle="1" w:styleId="WW8Num4z1">
    <w:name w:val="WW8Num4z1"/>
    <w:rsid w:val="00465A9A"/>
  </w:style>
  <w:style w:type="character" w:customStyle="1" w:styleId="WW8Num4z2">
    <w:name w:val="WW8Num4z2"/>
    <w:rsid w:val="00465A9A"/>
  </w:style>
  <w:style w:type="character" w:customStyle="1" w:styleId="WW8Num4z3">
    <w:name w:val="WW8Num4z3"/>
    <w:rsid w:val="00465A9A"/>
  </w:style>
  <w:style w:type="character" w:customStyle="1" w:styleId="WW8Num4z4">
    <w:name w:val="WW8Num4z4"/>
    <w:rsid w:val="00465A9A"/>
  </w:style>
  <w:style w:type="character" w:customStyle="1" w:styleId="WW8Num4z5">
    <w:name w:val="WW8Num4z5"/>
    <w:rsid w:val="00465A9A"/>
  </w:style>
  <w:style w:type="character" w:customStyle="1" w:styleId="WW8Num4z6">
    <w:name w:val="WW8Num4z6"/>
    <w:rsid w:val="00465A9A"/>
  </w:style>
  <w:style w:type="character" w:customStyle="1" w:styleId="WW8Num4z7">
    <w:name w:val="WW8Num4z7"/>
    <w:rsid w:val="00465A9A"/>
  </w:style>
  <w:style w:type="character" w:customStyle="1" w:styleId="WW8Num4z8">
    <w:name w:val="WW8Num4z8"/>
    <w:rsid w:val="00465A9A"/>
  </w:style>
  <w:style w:type="character" w:customStyle="1" w:styleId="WW8Num5z0">
    <w:name w:val="WW8Num5z0"/>
    <w:rsid w:val="00465A9A"/>
    <w:rPr>
      <w:rFonts w:hint="default"/>
    </w:rPr>
  </w:style>
  <w:style w:type="character" w:customStyle="1" w:styleId="WW8Num5z1">
    <w:name w:val="WW8Num5z1"/>
    <w:rsid w:val="00465A9A"/>
  </w:style>
  <w:style w:type="character" w:customStyle="1" w:styleId="WW8Num5z2">
    <w:name w:val="WW8Num5z2"/>
    <w:rsid w:val="00465A9A"/>
  </w:style>
  <w:style w:type="character" w:customStyle="1" w:styleId="WW8Num5z3">
    <w:name w:val="WW8Num5z3"/>
    <w:rsid w:val="00465A9A"/>
  </w:style>
  <w:style w:type="character" w:customStyle="1" w:styleId="WW8Num5z4">
    <w:name w:val="WW8Num5z4"/>
    <w:rsid w:val="00465A9A"/>
  </w:style>
  <w:style w:type="character" w:customStyle="1" w:styleId="WW8Num5z5">
    <w:name w:val="WW8Num5z5"/>
    <w:rsid w:val="00465A9A"/>
  </w:style>
  <w:style w:type="character" w:customStyle="1" w:styleId="WW8Num5z6">
    <w:name w:val="WW8Num5z6"/>
    <w:rsid w:val="00465A9A"/>
  </w:style>
  <w:style w:type="character" w:customStyle="1" w:styleId="WW8Num5z7">
    <w:name w:val="WW8Num5z7"/>
    <w:rsid w:val="00465A9A"/>
  </w:style>
  <w:style w:type="character" w:customStyle="1" w:styleId="WW8Num5z8">
    <w:name w:val="WW8Num5z8"/>
    <w:rsid w:val="00465A9A"/>
  </w:style>
  <w:style w:type="character" w:customStyle="1" w:styleId="25">
    <w:name w:val="Основной шрифт абзаца2"/>
    <w:rsid w:val="00465A9A"/>
  </w:style>
  <w:style w:type="character" w:customStyle="1" w:styleId="WW8Num6z0">
    <w:name w:val="WW8Num6z0"/>
    <w:rsid w:val="00465A9A"/>
    <w:rPr>
      <w:rFonts w:hint="default"/>
    </w:rPr>
  </w:style>
  <w:style w:type="character" w:customStyle="1" w:styleId="WW8Num6z1">
    <w:name w:val="WW8Num6z1"/>
    <w:rsid w:val="00465A9A"/>
  </w:style>
  <w:style w:type="character" w:customStyle="1" w:styleId="WW8Num6z2">
    <w:name w:val="WW8Num6z2"/>
    <w:rsid w:val="00465A9A"/>
  </w:style>
  <w:style w:type="character" w:customStyle="1" w:styleId="WW8Num6z3">
    <w:name w:val="WW8Num6z3"/>
    <w:rsid w:val="00465A9A"/>
  </w:style>
  <w:style w:type="character" w:customStyle="1" w:styleId="WW8Num6z4">
    <w:name w:val="WW8Num6z4"/>
    <w:rsid w:val="00465A9A"/>
  </w:style>
  <w:style w:type="character" w:customStyle="1" w:styleId="WW8Num6z5">
    <w:name w:val="WW8Num6z5"/>
    <w:rsid w:val="00465A9A"/>
  </w:style>
  <w:style w:type="character" w:customStyle="1" w:styleId="WW8Num6z6">
    <w:name w:val="WW8Num6z6"/>
    <w:rsid w:val="00465A9A"/>
  </w:style>
  <w:style w:type="character" w:customStyle="1" w:styleId="WW8Num6z7">
    <w:name w:val="WW8Num6z7"/>
    <w:rsid w:val="00465A9A"/>
  </w:style>
  <w:style w:type="character" w:customStyle="1" w:styleId="WW8Num6z8">
    <w:name w:val="WW8Num6z8"/>
    <w:rsid w:val="00465A9A"/>
  </w:style>
  <w:style w:type="character" w:customStyle="1" w:styleId="WW8Num7z0">
    <w:name w:val="WW8Num7z0"/>
    <w:rsid w:val="00465A9A"/>
    <w:rPr>
      <w:rFonts w:hint="default"/>
    </w:rPr>
  </w:style>
  <w:style w:type="character" w:customStyle="1" w:styleId="WW8Num7z1">
    <w:name w:val="WW8Num7z1"/>
    <w:rsid w:val="00465A9A"/>
  </w:style>
  <w:style w:type="character" w:customStyle="1" w:styleId="WW8Num7z2">
    <w:name w:val="WW8Num7z2"/>
    <w:rsid w:val="00465A9A"/>
  </w:style>
  <w:style w:type="character" w:customStyle="1" w:styleId="WW8Num7z3">
    <w:name w:val="WW8Num7z3"/>
    <w:rsid w:val="00465A9A"/>
  </w:style>
  <w:style w:type="character" w:customStyle="1" w:styleId="WW8Num7z4">
    <w:name w:val="WW8Num7z4"/>
    <w:rsid w:val="00465A9A"/>
  </w:style>
  <w:style w:type="character" w:customStyle="1" w:styleId="WW8Num7z5">
    <w:name w:val="WW8Num7z5"/>
    <w:rsid w:val="00465A9A"/>
  </w:style>
  <w:style w:type="character" w:customStyle="1" w:styleId="WW8Num7z6">
    <w:name w:val="WW8Num7z6"/>
    <w:rsid w:val="00465A9A"/>
  </w:style>
  <w:style w:type="character" w:customStyle="1" w:styleId="WW8Num7z7">
    <w:name w:val="WW8Num7z7"/>
    <w:rsid w:val="00465A9A"/>
  </w:style>
  <w:style w:type="character" w:customStyle="1" w:styleId="WW8Num7z8">
    <w:name w:val="WW8Num7z8"/>
    <w:rsid w:val="00465A9A"/>
  </w:style>
  <w:style w:type="character" w:customStyle="1" w:styleId="WW8Num8z0">
    <w:name w:val="WW8Num8z0"/>
    <w:rsid w:val="00465A9A"/>
    <w:rPr>
      <w:rFonts w:hint="default"/>
    </w:rPr>
  </w:style>
  <w:style w:type="character" w:customStyle="1" w:styleId="WW8Num8z1">
    <w:name w:val="WW8Num8z1"/>
    <w:rsid w:val="00465A9A"/>
  </w:style>
  <w:style w:type="character" w:customStyle="1" w:styleId="WW8Num8z2">
    <w:name w:val="WW8Num8z2"/>
    <w:rsid w:val="00465A9A"/>
  </w:style>
  <w:style w:type="character" w:customStyle="1" w:styleId="WW8Num8z3">
    <w:name w:val="WW8Num8z3"/>
    <w:rsid w:val="00465A9A"/>
  </w:style>
  <w:style w:type="character" w:customStyle="1" w:styleId="WW8Num8z4">
    <w:name w:val="WW8Num8z4"/>
    <w:rsid w:val="00465A9A"/>
  </w:style>
  <w:style w:type="character" w:customStyle="1" w:styleId="WW8Num8z5">
    <w:name w:val="WW8Num8z5"/>
    <w:rsid w:val="00465A9A"/>
  </w:style>
  <w:style w:type="character" w:customStyle="1" w:styleId="WW8Num8z6">
    <w:name w:val="WW8Num8z6"/>
    <w:rsid w:val="00465A9A"/>
  </w:style>
  <w:style w:type="character" w:customStyle="1" w:styleId="WW8Num8z7">
    <w:name w:val="WW8Num8z7"/>
    <w:rsid w:val="00465A9A"/>
  </w:style>
  <w:style w:type="character" w:customStyle="1" w:styleId="WW8Num8z8">
    <w:name w:val="WW8Num8z8"/>
    <w:rsid w:val="00465A9A"/>
  </w:style>
  <w:style w:type="character" w:customStyle="1" w:styleId="WW8Num9z0">
    <w:name w:val="WW8Num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65A9A"/>
    <w:rPr>
      <w:rFonts w:ascii="Courier New" w:hAnsi="Courier New" w:cs="Courier New" w:hint="default"/>
    </w:rPr>
  </w:style>
  <w:style w:type="character" w:customStyle="1" w:styleId="WW8Num9z2">
    <w:name w:val="WW8Num9z2"/>
    <w:rsid w:val="00465A9A"/>
    <w:rPr>
      <w:rFonts w:ascii="Wingdings" w:hAnsi="Wingdings" w:cs="Wingdings" w:hint="default"/>
    </w:rPr>
  </w:style>
  <w:style w:type="character" w:customStyle="1" w:styleId="WW8Num9z3">
    <w:name w:val="WW8Num9z3"/>
    <w:rsid w:val="00465A9A"/>
    <w:rPr>
      <w:rFonts w:ascii="Symbol" w:hAnsi="Symbol" w:cs="Symbol" w:hint="default"/>
    </w:rPr>
  </w:style>
  <w:style w:type="character" w:customStyle="1" w:styleId="WW8Num10z0">
    <w:name w:val="WW8Num10z0"/>
    <w:rsid w:val="00465A9A"/>
  </w:style>
  <w:style w:type="character" w:customStyle="1" w:styleId="WW8Num10z1">
    <w:name w:val="WW8Num10z1"/>
    <w:rsid w:val="00465A9A"/>
  </w:style>
  <w:style w:type="character" w:customStyle="1" w:styleId="WW8Num10z2">
    <w:name w:val="WW8Num10z2"/>
    <w:rsid w:val="00465A9A"/>
  </w:style>
  <w:style w:type="character" w:customStyle="1" w:styleId="WW8Num10z3">
    <w:name w:val="WW8Num10z3"/>
    <w:rsid w:val="00465A9A"/>
  </w:style>
  <w:style w:type="character" w:customStyle="1" w:styleId="WW8Num10z4">
    <w:name w:val="WW8Num10z4"/>
    <w:rsid w:val="00465A9A"/>
  </w:style>
  <w:style w:type="character" w:customStyle="1" w:styleId="WW8Num10z5">
    <w:name w:val="WW8Num10z5"/>
    <w:rsid w:val="00465A9A"/>
  </w:style>
  <w:style w:type="character" w:customStyle="1" w:styleId="WW8Num10z6">
    <w:name w:val="WW8Num10z6"/>
    <w:rsid w:val="00465A9A"/>
  </w:style>
  <w:style w:type="character" w:customStyle="1" w:styleId="WW8Num10z7">
    <w:name w:val="WW8Num10z7"/>
    <w:rsid w:val="00465A9A"/>
  </w:style>
  <w:style w:type="character" w:customStyle="1" w:styleId="WW8Num10z8">
    <w:name w:val="WW8Num10z8"/>
    <w:rsid w:val="00465A9A"/>
  </w:style>
  <w:style w:type="character" w:customStyle="1" w:styleId="WW8Num11z0">
    <w:name w:val="WW8Num11z0"/>
    <w:rsid w:val="00465A9A"/>
    <w:rPr>
      <w:rFonts w:hint="default"/>
    </w:rPr>
  </w:style>
  <w:style w:type="character" w:customStyle="1" w:styleId="WW8Num11z1">
    <w:name w:val="WW8Num11z1"/>
    <w:rsid w:val="00465A9A"/>
  </w:style>
  <w:style w:type="character" w:customStyle="1" w:styleId="WW8Num11z2">
    <w:name w:val="WW8Num11z2"/>
    <w:rsid w:val="00465A9A"/>
  </w:style>
  <w:style w:type="character" w:customStyle="1" w:styleId="WW8Num11z3">
    <w:name w:val="WW8Num11z3"/>
    <w:rsid w:val="00465A9A"/>
  </w:style>
  <w:style w:type="character" w:customStyle="1" w:styleId="WW8Num11z4">
    <w:name w:val="WW8Num11z4"/>
    <w:rsid w:val="00465A9A"/>
  </w:style>
  <w:style w:type="character" w:customStyle="1" w:styleId="WW8Num11z5">
    <w:name w:val="WW8Num11z5"/>
    <w:rsid w:val="00465A9A"/>
  </w:style>
  <w:style w:type="character" w:customStyle="1" w:styleId="WW8Num11z6">
    <w:name w:val="WW8Num11z6"/>
    <w:rsid w:val="00465A9A"/>
  </w:style>
  <w:style w:type="character" w:customStyle="1" w:styleId="WW8Num11z7">
    <w:name w:val="WW8Num11z7"/>
    <w:rsid w:val="00465A9A"/>
  </w:style>
  <w:style w:type="character" w:customStyle="1" w:styleId="WW8Num11z8">
    <w:name w:val="WW8Num11z8"/>
    <w:rsid w:val="00465A9A"/>
  </w:style>
  <w:style w:type="character" w:customStyle="1" w:styleId="WW8Num12z0">
    <w:name w:val="WW8Num12z0"/>
    <w:rsid w:val="00465A9A"/>
    <w:rPr>
      <w:rFonts w:hint="default"/>
    </w:rPr>
  </w:style>
  <w:style w:type="character" w:customStyle="1" w:styleId="WW8Num13z0">
    <w:name w:val="WW8Num13z0"/>
    <w:rsid w:val="00465A9A"/>
    <w:rPr>
      <w:rFonts w:hint="default"/>
    </w:rPr>
  </w:style>
  <w:style w:type="character" w:customStyle="1" w:styleId="WW8Num14z0">
    <w:name w:val="WW8Num14z0"/>
    <w:rsid w:val="00465A9A"/>
    <w:rPr>
      <w:rFonts w:hint="default"/>
    </w:rPr>
  </w:style>
  <w:style w:type="character" w:customStyle="1" w:styleId="WW8Num15z0">
    <w:name w:val="WW8Num15z0"/>
    <w:rsid w:val="00465A9A"/>
    <w:rPr>
      <w:rFonts w:hint="default"/>
    </w:rPr>
  </w:style>
  <w:style w:type="character" w:customStyle="1" w:styleId="WW8Num16z0">
    <w:name w:val="WW8Num16z0"/>
    <w:rsid w:val="00465A9A"/>
    <w:rPr>
      <w:rFonts w:hint="default"/>
    </w:rPr>
  </w:style>
  <w:style w:type="character" w:customStyle="1" w:styleId="WW8Num16z1">
    <w:name w:val="WW8Num16z1"/>
    <w:rsid w:val="00465A9A"/>
  </w:style>
  <w:style w:type="character" w:customStyle="1" w:styleId="WW8Num16z2">
    <w:name w:val="WW8Num16z2"/>
    <w:rsid w:val="00465A9A"/>
  </w:style>
  <w:style w:type="character" w:customStyle="1" w:styleId="WW8Num16z3">
    <w:name w:val="WW8Num16z3"/>
    <w:rsid w:val="00465A9A"/>
  </w:style>
  <w:style w:type="character" w:customStyle="1" w:styleId="WW8Num16z4">
    <w:name w:val="WW8Num16z4"/>
    <w:rsid w:val="00465A9A"/>
  </w:style>
  <w:style w:type="character" w:customStyle="1" w:styleId="WW8Num16z5">
    <w:name w:val="WW8Num16z5"/>
    <w:rsid w:val="00465A9A"/>
  </w:style>
  <w:style w:type="character" w:customStyle="1" w:styleId="WW8Num16z6">
    <w:name w:val="WW8Num16z6"/>
    <w:rsid w:val="00465A9A"/>
  </w:style>
  <w:style w:type="character" w:customStyle="1" w:styleId="WW8Num16z7">
    <w:name w:val="WW8Num16z7"/>
    <w:rsid w:val="00465A9A"/>
  </w:style>
  <w:style w:type="character" w:customStyle="1" w:styleId="WW8Num16z8">
    <w:name w:val="WW8Num16z8"/>
    <w:rsid w:val="00465A9A"/>
  </w:style>
  <w:style w:type="character" w:customStyle="1" w:styleId="WW8Num17z0">
    <w:name w:val="WW8Num17z0"/>
    <w:rsid w:val="00465A9A"/>
    <w:rPr>
      <w:rFonts w:hint="default"/>
    </w:rPr>
  </w:style>
  <w:style w:type="character" w:customStyle="1" w:styleId="WW8Num17z1">
    <w:name w:val="WW8Num17z1"/>
    <w:rsid w:val="00465A9A"/>
  </w:style>
  <w:style w:type="character" w:customStyle="1" w:styleId="WW8Num17z2">
    <w:name w:val="WW8Num17z2"/>
    <w:rsid w:val="00465A9A"/>
  </w:style>
  <w:style w:type="character" w:customStyle="1" w:styleId="WW8Num17z3">
    <w:name w:val="WW8Num17z3"/>
    <w:rsid w:val="00465A9A"/>
  </w:style>
  <w:style w:type="character" w:customStyle="1" w:styleId="WW8Num17z4">
    <w:name w:val="WW8Num17z4"/>
    <w:rsid w:val="00465A9A"/>
  </w:style>
  <w:style w:type="character" w:customStyle="1" w:styleId="WW8Num17z5">
    <w:name w:val="WW8Num17z5"/>
    <w:rsid w:val="00465A9A"/>
  </w:style>
  <w:style w:type="character" w:customStyle="1" w:styleId="WW8Num17z6">
    <w:name w:val="WW8Num17z6"/>
    <w:rsid w:val="00465A9A"/>
  </w:style>
  <w:style w:type="character" w:customStyle="1" w:styleId="WW8Num17z7">
    <w:name w:val="WW8Num17z7"/>
    <w:rsid w:val="00465A9A"/>
  </w:style>
  <w:style w:type="character" w:customStyle="1" w:styleId="WW8Num17z8">
    <w:name w:val="WW8Num17z8"/>
    <w:rsid w:val="00465A9A"/>
  </w:style>
  <w:style w:type="character" w:customStyle="1" w:styleId="WW8Num18z0">
    <w:name w:val="WW8Num18z0"/>
    <w:rsid w:val="00465A9A"/>
    <w:rPr>
      <w:rFonts w:hint="default"/>
    </w:rPr>
  </w:style>
  <w:style w:type="character" w:customStyle="1" w:styleId="WW8Num18z1">
    <w:name w:val="WW8Num18z1"/>
    <w:rsid w:val="00465A9A"/>
  </w:style>
  <w:style w:type="character" w:customStyle="1" w:styleId="WW8Num18z2">
    <w:name w:val="WW8Num18z2"/>
    <w:rsid w:val="00465A9A"/>
  </w:style>
  <w:style w:type="character" w:customStyle="1" w:styleId="WW8Num18z3">
    <w:name w:val="WW8Num18z3"/>
    <w:rsid w:val="00465A9A"/>
  </w:style>
  <w:style w:type="character" w:customStyle="1" w:styleId="WW8Num18z4">
    <w:name w:val="WW8Num18z4"/>
    <w:rsid w:val="00465A9A"/>
  </w:style>
  <w:style w:type="character" w:customStyle="1" w:styleId="WW8Num18z5">
    <w:name w:val="WW8Num18z5"/>
    <w:rsid w:val="00465A9A"/>
  </w:style>
  <w:style w:type="character" w:customStyle="1" w:styleId="WW8Num18z6">
    <w:name w:val="WW8Num18z6"/>
    <w:rsid w:val="00465A9A"/>
  </w:style>
  <w:style w:type="character" w:customStyle="1" w:styleId="WW8Num18z7">
    <w:name w:val="WW8Num18z7"/>
    <w:rsid w:val="00465A9A"/>
  </w:style>
  <w:style w:type="character" w:customStyle="1" w:styleId="WW8Num18z8">
    <w:name w:val="WW8Num18z8"/>
    <w:rsid w:val="00465A9A"/>
  </w:style>
  <w:style w:type="character" w:customStyle="1" w:styleId="WW8Num19z0">
    <w:name w:val="WW8Num19z0"/>
    <w:rsid w:val="00465A9A"/>
    <w:rPr>
      <w:rFonts w:hint="default"/>
    </w:rPr>
  </w:style>
  <w:style w:type="character" w:customStyle="1" w:styleId="WW8Num19z1">
    <w:name w:val="WW8Num19z1"/>
    <w:rsid w:val="00465A9A"/>
  </w:style>
  <w:style w:type="character" w:customStyle="1" w:styleId="WW8Num19z2">
    <w:name w:val="WW8Num19z2"/>
    <w:rsid w:val="00465A9A"/>
  </w:style>
  <w:style w:type="character" w:customStyle="1" w:styleId="WW8Num19z3">
    <w:name w:val="WW8Num19z3"/>
    <w:rsid w:val="00465A9A"/>
  </w:style>
  <w:style w:type="character" w:customStyle="1" w:styleId="WW8Num19z4">
    <w:name w:val="WW8Num19z4"/>
    <w:rsid w:val="00465A9A"/>
  </w:style>
  <w:style w:type="character" w:customStyle="1" w:styleId="WW8Num19z5">
    <w:name w:val="WW8Num19z5"/>
    <w:rsid w:val="00465A9A"/>
  </w:style>
  <w:style w:type="character" w:customStyle="1" w:styleId="WW8Num19z6">
    <w:name w:val="WW8Num19z6"/>
    <w:rsid w:val="00465A9A"/>
  </w:style>
  <w:style w:type="character" w:customStyle="1" w:styleId="WW8Num19z7">
    <w:name w:val="WW8Num19z7"/>
    <w:rsid w:val="00465A9A"/>
  </w:style>
  <w:style w:type="character" w:customStyle="1" w:styleId="WW8Num19z8">
    <w:name w:val="WW8Num19z8"/>
    <w:rsid w:val="00465A9A"/>
  </w:style>
  <w:style w:type="character" w:customStyle="1" w:styleId="WW8Num20z0">
    <w:name w:val="WW8Num20z0"/>
    <w:rsid w:val="00465A9A"/>
    <w:rPr>
      <w:rFonts w:hint="default"/>
    </w:rPr>
  </w:style>
  <w:style w:type="character" w:customStyle="1" w:styleId="WW8Num20z1">
    <w:name w:val="WW8Num20z1"/>
    <w:rsid w:val="00465A9A"/>
  </w:style>
  <w:style w:type="character" w:customStyle="1" w:styleId="WW8Num20z2">
    <w:name w:val="WW8Num20z2"/>
    <w:rsid w:val="00465A9A"/>
  </w:style>
  <w:style w:type="character" w:customStyle="1" w:styleId="WW8Num20z3">
    <w:name w:val="WW8Num20z3"/>
    <w:rsid w:val="00465A9A"/>
  </w:style>
  <w:style w:type="character" w:customStyle="1" w:styleId="WW8Num20z4">
    <w:name w:val="WW8Num20z4"/>
    <w:rsid w:val="00465A9A"/>
  </w:style>
  <w:style w:type="character" w:customStyle="1" w:styleId="WW8Num20z5">
    <w:name w:val="WW8Num20z5"/>
    <w:rsid w:val="00465A9A"/>
  </w:style>
  <w:style w:type="character" w:customStyle="1" w:styleId="WW8Num20z6">
    <w:name w:val="WW8Num20z6"/>
    <w:rsid w:val="00465A9A"/>
  </w:style>
  <w:style w:type="character" w:customStyle="1" w:styleId="WW8Num20z7">
    <w:name w:val="WW8Num20z7"/>
    <w:rsid w:val="00465A9A"/>
  </w:style>
  <w:style w:type="character" w:customStyle="1" w:styleId="WW8Num20z8">
    <w:name w:val="WW8Num20z8"/>
    <w:rsid w:val="00465A9A"/>
  </w:style>
  <w:style w:type="character" w:customStyle="1" w:styleId="WW8Num21z0">
    <w:name w:val="WW8Num21z0"/>
    <w:rsid w:val="00465A9A"/>
    <w:rPr>
      <w:rFonts w:hint="default"/>
    </w:rPr>
  </w:style>
  <w:style w:type="character" w:customStyle="1" w:styleId="WW8Num22z0">
    <w:name w:val="WW8Num22z0"/>
    <w:rsid w:val="00465A9A"/>
    <w:rPr>
      <w:rFonts w:ascii="Times New Roman" w:hAnsi="Times New Roman" w:cs="Times New Roman" w:hint="default"/>
    </w:rPr>
  </w:style>
  <w:style w:type="character" w:customStyle="1" w:styleId="WW8Num23z0">
    <w:name w:val="WW8Num23z0"/>
    <w:rsid w:val="00465A9A"/>
    <w:rPr>
      <w:rFonts w:hint="default"/>
    </w:rPr>
  </w:style>
  <w:style w:type="character" w:customStyle="1" w:styleId="WW8Num23z1">
    <w:name w:val="WW8Num23z1"/>
    <w:rsid w:val="00465A9A"/>
  </w:style>
  <w:style w:type="character" w:customStyle="1" w:styleId="WW8Num23z2">
    <w:name w:val="WW8Num23z2"/>
    <w:rsid w:val="00465A9A"/>
  </w:style>
  <w:style w:type="character" w:customStyle="1" w:styleId="WW8Num23z3">
    <w:name w:val="WW8Num23z3"/>
    <w:rsid w:val="00465A9A"/>
  </w:style>
  <w:style w:type="character" w:customStyle="1" w:styleId="WW8Num23z4">
    <w:name w:val="WW8Num23z4"/>
    <w:rsid w:val="00465A9A"/>
  </w:style>
  <w:style w:type="character" w:customStyle="1" w:styleId="WW8Num23z5">
    <w:name w:val="WW8Num23z5"/>
    <w:rsid w:val="00465A9A"/>
  </w:style>
  <w:style w:type="character" w:customStyle="1" w:styleId="WW8Num23z6">
    <w:name w:val="WW8Num23z6"/>
    <w:rsid w:val="00465A9A"/>
  </w:style>
  <w:style w:type="character" w:customStyle="1" w:styleId="WW8Num23z7">
    <w:name w:val="WW8Num23z7"/>
    <w:rsid w:val="00465A9A"/>
  </w:style>
  <w:style w:type="character" w:customStyle="1" w:styleId="WW8Num23z8">
    <w:name w:val="WW8Num23z8"/>
    <w:rsid w:val="00465A9A"/>
  </w:style>
  <w:style w:type="character" w:customStyle="1" w:styleId="WW8Num24z0">
    <w:name w:val="WW8Num24z0"/>
    <w:rsid w:val="00465A9A"/>
    <w:rPr>
      <w:rFonts w:hint="default"/>
    </w:rPr>
  </w:style>
  <w:style w:type="character" w:customStyle="1" w:styleId="WW8Num25z0">
    <w:name w:val="WW8Num25z0"/>
    <w:rsid w:val="00465A9A"/>
  </w:style>
  <w:style w:type="character" w:customStyle="1" w:styleId="WW8Num25z1">
    <w:name w:val="WW8Num25z1"/>
    <w:rsid w:val="00465A9A"/>
  </w:style>
  <w:style w:type="character" w:customStyle="1" w:styleId="WW8Num25z2">
    <w:name w:val="WW8Num25z2"/>
    <w:rsid w:val="00465A9A"/>
  </w:style>
  <w:style w:type="character" w:customStyle="1" w:styleId="WW8Num25z3">
    <w:name w:val="WW8Num25z3"/>
    <w:rsid w:val="00465A9A"/>
  </w:style>
  <w:style w:type="character" w:customStyle="1" w:styleId="WW8Num25z4">
    <w:name w:val="WW8Num25z4"/>
    <w:rsid w:val="00465A9A"/>
  </w:style>
  <w:style w:type="character" w:customStyle="1" w:styleId="WW8Num25z5">
    <w:name w:val="WW8Num25z5"/>
    <w:rsid w:val="00465A9A"/>
  </w:style>
  <w:style w:type="character" w:customStyle="1" w:styleId="WW8Num25z6">
    <w:name w:val="WW8Num25z6"/>
    <w:rsid w:val="00465A9A"/>
  </w:style>
  <w:style w:type="character" w:customStyle="1" w:styleId="WW8Num25z7">
    <w:name w:val="WW8Num25z7"/>
    <w:rsid w:val="00465A9A"/>
  </w:style>
  <w:style w:type="character" w:customStyle="1" w:styleId="WW8Num25z8">
    <w:name w:val="WW8Num25z8"/>
    <w:rsid w:val="00465A9A"/>
  </w:style>
  <w:style w:type="character" w:customStyle="1" w:styleId="WW8Num26z0">
    <w:name w:val="WW8Num26z0"/>
    <w:rsid w:val="00465A9A"/>
    <w:rPr>
      <w:rFonts w:hint="default"/>
    </w:rPr>
  </w:style>
  <w:style w:type="character" w:customStyle="1" w:styleId="WW8Num27z0">
    <w:name w:val="WW8Num27z0"/>
    <w:rsid w:val="00465A9A"/>
    <w:rPr>
      <w:rFonts w:hint="default"/>
    </w:rPr>
  </w:style>
  <w:style w:type="character" w:customStyle="1" w:styleId="WW8Num28z0">
    <w:name w:val="WW8Num28z0"/>
    <w:rsid w:val="00465A9A"/>
    <w:rPr>
      <w:rFonts w:hint="default"/>
    </w:rPr>
  </w:style>
  <w:style w:type="character" w:customStyle="1" w:styleId="WW8Num29z0">
    <w:name w:val="WW8Num2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465A9A"/>
    <w:rPr>
      <w:rFonts w:ascii="Courier New" w:hAnsi="Courier New" w:cs="Courier New" w:hint="default"/>
    </w:rPr>
  </w:style>
  <w:style w:type="character" w:customStyle="1" w:styleId="WW8Num29z2">
    <w:name w:val="WW8Num29z2"/>
    <w:rsid w:val="00465A9A"/>
    <w:rPr>
      <w:rFonts w:ascii="Wingdings" w:hAnsi="Wingdings" w:cs="Wingdings" w:hint="default"/>
    </w:rPr>
  </w:style>
  <w:style w:type="character" w:customStyle="1" w:styleId="WW8Num29z3">
    <w:name w:val="WW8Num29z3"/>
    <w:rsid w:val="00465A9A"/>
    <w:rPr>
      <w:rFonts w:ascii="Symbol" w:hAnsi="Symbol" w:cs="Symbol" w:hint="default"/>
    </w:rPr>
  </w:style>
  <w:style w:type="character" w:customStyle="1" w:styleId="WW8Num30z0">
    <w:name w:val="WW8Num30z0"/>
    <w:rsid w:val="00465A9A"/>
    <w:rPr>
      <w:rFonts w:hint="default"/>
    </w:rPr>
  </w:style>
  <w:style w:type="character" w:customStyle="1" w:styleId="WW8Num31z0">
    <w:name w:val="WW8Num31z0"/>
    <w:rsid w:val="00465A9A"/>
    <w:rPr>
      <w:rFonts w:hint="default"/>
    </w:rPr>
  </w:style>
  <w:style w:type="character" w:customStyle="1" w:styleId="WW8Num31z1">
    <w:name w:val="WW8Num31z1"/>
    <w:rsid w:val="00465A9A"/>
  </w:style>
  <w:style w:type="character" w:customStyle="1" w:styleId="WW8Num31z2">
    <w:name w:val="WW8Num31z2"/>
    <w:rsid w:val="00465A9A"/>
  </w:style>
  <w:style w:type="character" w:customStyle="1" w:styleId="WW8Num31z3">
    <w:name w:val="WW8Num31z3"/>
    <w:rsid w:val="00465A9A"/>
  </w:style>
  <w:style w:type="character" w:customStyle="1" w:styleId="WW8Num31z4">
    <w:name w:val="WW8Num31z4"/>
    <w:rsid w:val="00465A9A"/>
  </w:style>
  <w:style w:type="character" w:customStyle="1" w:styleId="WW8Num31z5">
    <w:name w:val="WW8Num31z5"/>
    <w:rsid w:val="00465A9A"/>
  </w:style>
  <w:style w:type="character" w:customStyle="1" w:styleId="WW8Num31z6">
    <w:name w:val="WW8Num31z6"/>
    <w:rsid w:val="00465A9A"/>
  </w:style>
  <w:style w:type="character" w:customStyle="1" w:styleId="WW8Num31z7">
    <w:name w:val="WW8Num31z7"/>
    <w:rsid w:val="00465A9A"/>
  </w:style>
  <w:style w:type="character" w:customStyle="1" w:styleId="WW8Num31z8">
    <w:name w:val="WW8Num31z8"/>
    <w:rsid w:val="00465A9A"/>
  </w:style>
  <w:style w:type="character" w:customStyle="1" w:styleId="WW8Num32z0">
    <w:name w:val="WW8Num32z0"/>
    <w:rsid w:val="00465A9A"/>
  </w:style>
  <w:style w:type="character" w:customStyle="1" w:styleId="WW8Num32z1">
    <w:name w:val="WW8Num32z1"/>
    <w:rsid w:val="00465A9A"/>
  </w:style>
  <w:style w:type="character" w:customStyle="1" w:styleId="WW8Num32z2">
    <w:name w:val="WW8Num32z2"/>
    <w:rsid w:val="00465A9A"/>
  </w:style>
  <w:style w:type="character" w:customStyle="1" w:styleId="WW8Num32z3">
    <w:name w:val="WW8Num32z3"/>
    <w:rsid w:val="00465A9A"/>
  </w:style>
  <w:style w:type="character" w:customStyle="1" w:styleId="WW8Num32z4">
    <w:name w:val="WW8Num32z4"/>
    <w:rsid w:val="00465A9A"/>
  </w:style>
  <w:style w:type="character" w:customStyle="1" w:styleId="WW8Num32z5">
    <w:name w:val="WW8Num32z5"/>
    <w:rsid w:val="00465A9A"/>
  </w:style>
  <w:style w:type="character" w:customStyle="1" w:styleId="WW8Num32z6">
    <w:name w:val="WW8Num32z6"/>
    <w:rsid w:val="00465A9A"/>
  </w:style>
  <w:style w:type="character" w:customStyle="1" w:styleId="WW8Num32z7">
    <w:name w:val="WW8Num32z7"/>
    <w:rsid w:val="00465A9A"/>
  </w:style>
  <w:style w:type="character" w:customStyle="1" w:styleId="WW8Num32z8">
    <w:name w:val="WW8Num32z8"/>
    <w:rsid w:val="00465A9A"/>
  </w:style>
  <w:style w:type="character" w:customStyle="1" w:styleId="WW8Num33z0">
    <w:name w:val="WW8Num33z0"/>
    <w:rsid w:val="00465A9A"/>
  </w:style>
  <w:style w:type="character" w:customStyle="1" w:styleId="WW8Num33z1">
    <w:name w:val="WW8Num33z1"/>
    <w:rsid w:val="00465A9A"/>
  </w:style>
  <w:style w:type="character" w:customStyle="1" w:styleId="WW8Num33z2">
    <w:name w:val="WW8Num33z2"/>
    <w:rsid w:val="00465A9A"/>
  </w:style>
  <w:style w:type="character" w:customStyle="1" w:styleId="WW8Num33z3">
    <w:name w:val="WW8Num33z3"/>
    <w:rsid w:val="00465A9A"/>
  </w:style>
  <w:style w:type="character" w:customStyle="1" w:styleId="WW8Num33z4">
    <w:name w:val="WW8Num33z4"/>
    <w:rsid w:val="00465A9A"/>
  </w:style>
  <w:style w:type="character" w:customStyle="1" w:styleId="WW8Num33z5">
    <w:name w:val="WW8Num33z5"/>
    <w:rsid w:val="00465A9A"/>
  </w:style>
  <w:style w:type="character" w:customStyle="1" w:styleId="WW8Num33z6">
    <w:name w:val="WW8Num33z6"/>
    <w:rsid w:val="00465A9A"/>
  </w:style>
  <w:style w:type="character" w:customStyle="1" w:styleId="WW8Num33z7">
    <w:name w:val="WW8Num33z7"/>
    <w:rsid w:val="00465A9A"/>
  </w:style>
  <w:style w:type="character" w:customStyle="1" w:styleId="WW8Num33z8">
    <w:name w:val="WW8Num33z8"/>
    <w:rsid w:val="00465A9A"/>
  </w:style>
  <w:style w:type="character" w:customStyle="1" w:styleId="WW8Num34z0">
    <w:name w:val="WW8Num34z0"/>
    <w:rsid w:val="00465A9A"/>
    <w:rPr>
      <w:rFonts w:hint="default"/>
    </w:rPr>
  </w:style>
  <w:style w:type="character" w:customStyle="1" w:styleId="WW8Num35z0">
    <w:name w:val="WW8Num35z0"/>
    <w:rsid w:val="00465A9A"/>
    <w:rPr>
      <w:rFonts w:hint="default"/>
    </w:rPr>
  </w:style>
  <w:style w:type="character" w:customStyle="1" w:styleId="WW8Num36z0">
    <w:name w:val="WW8Num36z0"/>
    <w:rsid w:val="00465A9A"/>
    <w:rPr>
      <w:rFonts w:hint="default"/>
    </w:rPr>
  </w:style>
  <w:style w:type="character" w:customStyle="1" w:styleId="WW8Num36z1">
    <w:name w:val="WW8Num36z1"/>
    <w:rsid w:val="00465A9A"/>
  </w:style>
  <w:style w:type="character" w:customStyle="1" w:styleId="WW8Num36z2">
    <w:name w:val="WW8Num36z2"/>
    <w:rsid w:val="00465A9A"/>
  </w:style>
  <w:style w:type="character" w:customStyle="1" w:styleId="WW8Num36z3">
    <w:name w:val="WW8Num36z3"/>
    <w:rsid w:val="00465A9A"/>
  </w:style>
  <w:style w:type="character" w:customStyle="1" w:styleId="WW8Num36z4">
    <w:name w:val="WW8Num36z4"/>
    <w:rsid w:val="00465A9A"/>
  </w:style>
  <w:style w:type="character" w:customStyle="1" w:styleId="WW8Num36z5">
    <w:name w:val="WW8Num36z5"/>
    <w:rsid w:val="00465A9A"/>
  </w:style>
  <w:style w:type="character" w:customStyle="1" w:styleId="WW8Num36z6">
    <w:name w:val="WW8Num36z6"/>
    <w:rsid w:val="00465A9A"/>
  </w:style>
  <w:style w:type="character" w:customStyle="1" w:styleId="WW8Num36z7">
    <w:name w:val="WW8Num36z7"/>
    <w:rsid w:val="00465A9A"/>
  </w:style>
  <w:style w:type="character" w:customStyle="1" w:styleId="WW8Num36z8">
    <w:name w:val="WW8Num36z8"/>
    <w:rsid w:val="00465A9A"/>
  </w:style>
  <w:style w:type="character" w:customStyle="1" w:styleId="WW8Num37z0">
    <w:name w:val="WW8Num37z0"/>
    <w:rsid w:val="00465A9A"/>
    <w:rPr>
      <w:rFonts w:hint="default"/>
    </w:rPr>
  </w:style>
  <w:style w:type="character" w:customStyle="1" w:styleId="WW8Num38z0">
    <w:name w:val="WW8Num38z0"/>
    <w:rsid w:val="00465A9A"/>
    <w:rPr>
      <w:rFonts w:hint="default"/>
    </w:rPr>
  </w:style>
  <w:style w:type="character" w:customStyle="1" w:styleId="WW8Num39z0">
    <w:name w:val="WW8Num39z0"/>
    <w:rsid w:val="00465A9A"/>
    <w:rPr>
      <w:rFonts w:hint="default"/>
    </w:rPr>
  </w:style>
  <w:style w:type="character" w:customStyle="1" w:styleId="WW8Num40z0">
    <w:name w:val="WW8Num40z0"/>
    <w:rsid w:val="00465A9A"/>
    <w:rPr>
      <w:rFonts w:hint="default"/>
    </w:rPr>
  </w:style>
  <w:style w:type="character" w:customStyle="1" w:styleId="WW8Num41z0">
    <w:name w:val="WW8Num41z0"/>
    <w:rsid w:val="00465A9A"/>
  </w:style>
  <w:style w:type="character" w:customStyle="1" w:styleId="WW8Num41z1">
    <w:name w:val="WW8Num41z1"/>
    <w:rsid w:val="00465A9A"/>
  </w:style>
  <w:style w:type="character" w:customStyle="1" w:styleId="WW8Num41z2">
    <w:name w:val="WW8Num41z2"/>
    <w:rsid w:val="00465A9A"/>
  </w:style>
  <w:style w:type="character" w:customStyle="1" w:styleId="WW8Num41z3">
    <w:name w:val="WW8Num41z3"/>
    <w:rsid w:val="00465A9A"/>
  </w:style>
  <w:style w:type="character" w:customStyle="1" w:styleId="WW8Num41z4">
    <w:name w:val="WW8Num41z4"/>
    <w:rsid w:val="00465A9A"/>
  </w:style>
  <w:style w:type="character" w:customStyle="1" w:styleId="WW8Num41z5">
    <w:name w:val="WW8Num41z5"/>
    <w:rsid w:val="00465A9A"/>
  </w:style>
  <w:style w:type="character" w:customStyle="1" w:styleId="WW8Num41z6">
    <w:name w:val="WW8Num41z6"/>
    <w:rsid w:val="00465A9A"/>
  </w:style>
  <w:style w:type="character" w:customStyle="1" w:styleId="WW8Num41z7">
    <w:name w:val="WW8Num41z7"/>
    <w:rsid w:val="00465A9A"/>
  </w:style>
  <w:style w:type="character" w:customStyle="1" w:styleId="WW8Num41z8">
    <w:name w:val="WW8Num41z8"/>
    <w:rsid w:val="00465A9A"/>
  </w:style>
  <w:style w:type="character" w:customStyle="1" w:styleId="WW8Num42z0">
    <w:name w:val="WW8Num42z0"/>
    <w:rsid w:val="00465A9A"/>
    <w:rPr>
      <w:rFonts w:hint="default"/>
    </w:rPr>
  </w:style>
  <w:style w:type="character" w:customStyle="1" w:styleId="WW8Num42z1">
    <w:name w:val="WW8Num42z1"/>
    <w:rsid w:val="00465A9A"/>
  </w:style>
  <w:style w:type="character" w:customStyle="1" w:styleId="WW8Num42z2">
    <w:name w:val="WW8Num42z2"/>
    <w:rsid w:val="00465A9A"/>
  </w:style>
  <w:style w:type="character" w:customStyle="1" w:styleId="WW8Num42z3">
    <w:name w:val="WW8Num42z3"/>
    <w:rsid w:val="00465A9A"/>
  </w:style>
  <w:style w:type="character" w:customStyle="1" w:styleId="WW8Num42z4">
    <w:name w:val="WW8Num42z4"/>
    <w:rsid w:val="00465A9A"/>
  </w:style>
  <w:style w:type="character" w:customStyle="1" w:styleId="WW8Num42z5">
    <w:name w:val="WW8Num42z5"/>
    <w:rsid w:val="00465A9A"/>
  </w:style>
  <w:style w:type="character" w:customStyle="1" w:styleId="WW8Num42z6">
    <w:name w:val="WW8Num42z6"/>
    <w:rsid w:val="00465A9A"/>
  </w:style>
  <w:style w:type="character" w:customStyle="1" w:styleId="WW8Num42z7">
    <w:name w:val="WW8Num42z7"/>
    <w:rsid w:val="00465A9A"/>
  </w:style>
  <w:style w:type="character" w:customStyle="1" w:styleId="WW8Num42z8">
    <w:name w:val="WW8Num42z8"/>
    <w:rsid w:val="00465A9A"/>
  </w:style>
  <w:style w:type="character" w:customStyle="1" w:styleId="WW8Num43z0">
    <w:name w:val="WW8Num43z0"/>
    <w:rsid w:val="00465A9A"/>
    <w:rPr>
      <w:rFonts w:hint="default"/>
    </w:rPr>
  </w:style>
  <w:style w:type="character" w:customStyle="1" w:styleId="WW8Num44z0">
    <w:name w:val="WW8Num44z0"/>
    <w:rsid w:val="00465A9A"/>
    <w:rPr>
      <w:rFonts w:hint="default"/>
    </w:rPr>
  </w:style>
  <w:style w:type="character" w:customStyle="1" w:styleId="WW8NumSt36z0">
    <w:name w:val="WW8NumSt36z0"/>
    <w:rsid w:val="00465A9A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465A9A"/>
  </w:style>
  <w:style w:type="character" w:customStyle="1" w:styleId="26">
    <w:name w:val="Заголовок №2_ Знак"/>
    <w:rsid w:val="00465A9A"/>
    <w:rPr>
      <w:rFonts w:eastAsia="Arial Unicode MS"/>
      <w:b/>
      <w:bCs/>
      <w:sz w:val="23"/>
      <w:szCs w:val="23"/>
      <w:lang w:val="ru-RU" w:bidi="ar-SA"/>
    </w:rPr>
  </w:style>
  <w:style w:type="character" w:customStyle="1" w:styleId="14">
    <w:name w:val="Заголовок №1_ Знак"/>
    <w:rsid w:val="00465A9A"/>
    <w:rPr>
      <w:rFonts w:eastAsia="Arial Unicode MS"/>
      <w:b/>
      <w:bCs/>
      <w:sz w:val="22"/>
      <w:szCs w:val="22"/>
      <w:lang w:val="ru-RU" w:bidi="ar-SA"/>
    </w:rPr>
  </w:style>
  <w:style w:type="character" w:customStyle="1" w:styleId="af9">
    <w:name w:val="Основной текст + Полужирный"/>
    <w:rsid w:val="00465A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465A9A"/>
    <w:rPr>
      <w:rFonts w:eastAsia="Arial Unicode MS"/>
      <w:b/>
      <w:bCs/>
      <w:sz w:val="26"/>
      <w:szCs w:val="26"/>
      <w:lang w:val="ru-RU" w:bidi="ar-SA"/>
    </w:rPr>
  </w:style>
  <w:style w:type="character" w:customStyle="1" w:styleId="33">
    <w:name w:val="Основной шрифт абзаца3"/>
    <w:rsid w:val="00465A9A"/>
  </w:style>
  <w:style w:type="character" w:customStyle="1" w:styleId="s2">
    <w:name w:val="s2"/>
    <w:basedOn w:val="33"/>
    <w:rsid w:val="00465A9A"/>
  </w:style>
  <w:style w:type="character" w:customStyle="1" w:styleId="afa">
    <w:name w:val="Символ нумерации"/>
    <w:rsid w:val="00465A9A"/>
  </w:style>
  <w:style w:type="character" w:customStyle="1" w:styleId="ListLabel1">
    <w:name w:val="ListLabel 1"/>
    <w:rsid w:val="00465A9A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465A9A"/>
    <w:rPr>
      <w:rFonts w:cs="Times New Roman"/>
    </w:rPr>
  </w:style>
  <w:style w:type="character" w:customStyle="1" w:styleId="ListLabel3">
    <w:name w:val="ListLabel 3"/>
    <w:rsid w:val="00465A9A"/>
    <w:rPr>
      <w:rFonts w:cs="Times New Roman"/>
    </w:rPr>
  </w:style>
  <w:style w:type="character" w:customStyle="1" w:styleId="ListLabel4">
    <w:name w:val="ListLabel 4"/>
    <w:rsid w:val="00465A9A"/>
    <w:rPr>
      <w:rFonts w:cs="Times New Roman"/>
    </w:rPr>
  </w:style>
  <w:style w:type="character" w:customStyle="1" w:styleId="ListLabel5">
    <w:name w:val="ListLabel 5"/>
    <w:rsid w:val="00465A9A"/>
    <w:rPr>
      <w:rFonts w:cs="Times New Roman"/>
    </w:rPr>
  </w:style>
  <w:style w:type="character" w:customStyle="1" w:styleId="ListLabel6">
    <w:name w:val="ListLabel 6"/>
    <w:rsid w:val="00465A9A"/>
    <w:rPr>
      <w:rFonts w:cs="Times New Roman"/>
    </w:rPr>
  </w:style>
  <w:style w:type="character" w:customStyle="1" w:styleId="ListLabel7">
    <w:name w:val="ListLabel 7"/>
    <w:rsid w:val="00465A9A"/>
    <w:rPr>
      <w:rFonts w:cs="Times New Roman"/>
    </w:rPr>
  </w:style>
  <w:style w:type="character" w:customStyle="1" w:styleId="ListLabel8">
    <w:name w:val="ListLabel 8"/>
    <w:rsid w:val="00465A9A"/>
    <w:rPr>
      <w:rFonts w:cs="Times New Roman"/>
    </w:rPr>
  </w:style>
  <w:style w:type="character" w:customStyle="1" w:styleId="ListLabel9">
    <w:name w:val="ListLabel 9"/>
    <w:rsid w:val="00465A9A"/>
    <w:rPr>
      <w:rFonts w:cs="Times New Roman"/>
    </w:rPr>
  </w:style>
  <w:style w:type="character" w:styleId="afb">
    <w:name w:val="Strong"/>
    <w:qFormat/>
    <w:rsid w:val="00465A9A"/>
    <w:rPr>
      <w:b/>
      <w:bCs/>
    </w:rPr>
  </w:style>
  <w:style w:type="paragraph" w:customStyle="1" w:styleId="afc">
    <w:name w:val="Заголовок"/>
    <w:basedOn w:val="a"/>
    <w:next w:val="a7"/>
    <w:qFormat/>
    <w:rsid w:val="00465A9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d">
    <w:name w:val="List"/>
    <w:basedOn w:val="a7"/>
    <w:rsid w:val="00465A9A"/>
    <w:pPr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styleId="afe">
    <w:name w:val="caption"/>
    <w:basedOn w:val="afc"/>
    <w:next w:val="a7"/>
    <w:qFormat/>
    <w:rsid w:val="00465A9A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465A9A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465A9A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eastAsia="zh-CN"/>
    </w:rPr>
  </w:style>
  <w:style w:type="paragraph" w:customStyle="1" w:styleId="ConsNormal0">
    <w:name w:val="ConsNormal"/>
    <w:qFormat/>
    <w:rsid w:val="00465A9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65A9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rsid w:val="00465A9A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2">
    <w:name w:val="Основной текст с отступом 21"/>
    <w:basedOn w:val="a"/>
    <w:rsid w:val="00465A9A"/>
    <w:pPr>
      <w:suppressAutoHyphens/>
      <w:overflowPunct/>
      <w:autoSpaceDE/>
      <w:autoSpaceDN/>
      <w:adjustRightInd/>
      <w:ind w:firstLine="851"/>
      <w:textAlignment w:val="auto"/>
    </w:pPr>
    <w:rPr>
      <w:sz w:val="24"/>
      <w:lang w:eastAsia="zh-CN"/>
    </w:rPr>
  </w:style>
  <w:style w:type="paragraph" w:customStyle="1" w:styleId="311">
    <w:name w:val="Основной текст с отступом 31"/>
    <w:basedOn w:val="a"/>
    <w:rsid w:val="00465A9A"/>
    <w:pPr>
      <w:suppressAutoHyphens/>
      <w:overflowPunct/>
      <w:autoSpaceDE/>
      <w:autoSpaceDN/>
      <w:adjustRightInd/>
      <w:ind w:left="360" w:firstLine="851"/>
      <w:textAlignment w:val="auto"/>
    </w:pPr>
    <w:rPr>
      <w:sz w:val="28"/>
      <w:lang w:eastAsia="zh-CN"/>
    </w:rPr>
  </w:style>
  <w:style w:type="paragraph" w:styleId="aff">
    <w:name w:val="Balloon Text"/>
    <w:basedOn w:val="a"/>
    <w:link w:val="aff0"/>
    <w:qFormat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zh-CN"/>
    </w:rPr>
  </w:style>
  <w:style w:type="character" w:customStyle="1" w:styleId="aff0">
    <w:name w:val="Текст выноски Знак"/>
    <w:basedOn w:val="a0"/>
    <w:link w:val="aff"/>
    <w:qFormat/>
    <w:rsid w:val="00465A9A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paragraph" w:customStyle="1" w:styleId="28">
    <w:name w:val="Заголовок №2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29">
    <w:name w:val="Заголовок №2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18">
    <w:name w:val="Заголовок №1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before="120" w:after="480" w:line="278" w:lineRule="exact"/>
      <w:jc w:val="center"/>
      <w:textAlignment w:val="auto"/>
    </w:pPr>
    <w:rPr>
      <w:rFonts w:eastAsia="Arial Unicode MS"/>
      <w:b/>
      <w:bCs/>
      <w:sz w:val="22"/>
      <w:szCs w:val="22"/>
      <w:lang w:eastAsia="zh-CN"/>
    </w:rPr>
  </w:style>
  <w:style w:type="paragraph" w:customStyle="1" w:styleId="2a">
    <w:name w:val="Основной текст (2)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line="365" w:lineRule="exact"/>
      <w:textAlignment w:val="auto"/>
    </w:pPr>
    <w:rPr>
      <w:sz w:val="30"/>
      <w:szCs w:val="30"/>
      <w:lang w:eastAsia="zh-CN"/>
    </w:rPr>
  </w:style>
  <w:style w:type="paragraph" w:customStyle="1" w:styleId="19">
    <w:name w:val="Указатель пользователя 1"/>
    <w:basedOn w:val="a"/>
    <w:rsid w:val="00465A9A"/>
    <w:pPr>
      <w:suppressLineNumbers/>
      <w:tabs>
        <w:tab w:val="right" w:leader="dot" w:pos="9636"/>
      </w:tabs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zh-CN"/>
    </w:rPr>
  </w:style>
  <w:style w:type="paragraph" w:customStyle="1" w:styleId="42">
    <w:name w:val="Заголовок №4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1a">
    <w:name w:val="Заголовок №1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aff1">
    <w:name w:val="Содержимое таблицы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lang w:eastAsia="zh-CN"/>
    </w:rPr>
  </w:style>
  <w:style w:type="paragraph" w:customStyle="1" w:styleId="aff2">
    <w:name w:val="Заголовок таблицы"/>
    <w:basedOn w:val="aff1"/>
    <w:rsid w:val="00465A9A"/>
    <w:pPr>
      <w:jc w:val="center"/>
    </w:pPr>
    <w:rPr>
      <w:b/>
      <w:bCs/>
    </w:rPr>
  </w:style>
  <w:style w:type="paragraph" w:customStyle="1" w:styleId="p9">
    <w:name w:val="p9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p5">
    <w:name w:val="p5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aff3">
    <w:name w:val="Блочная цитата"/>
    <w:basedOn w:val="a"/>
    <w:rsid w:val="00465A9A"/>
    <w:pPr>
      <w:suppressAutoHyphens/>
      <w:overflowPunct/>
      <w:autoSpaceDE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f4">
    <w:name w:val="Subtitle"/>
    <w:basedOn w:val="afc"/>
    <w:next w:val="a7"/>
    <w:link w:val="aff5"/>
    <w:qFormat/>
    <w:rsid w:val="00465A9A"/>
    <w:pPr>
      <w:spacing w:before="60"/>
      <w:jc w:val="center"/>
    </w:pPr>
    <w:rPr>
      <w:sz w:val="36"/>
      <w:szCs w:val="36"/>
    </w:rPr>
  </w:style>
  <w:style w:type="character" w:customStyle="1" w:styleId="aff5">
    <w:name w:val="Подзаголовок Знак"/>
    <w:basedOn w:val="a0"/>
    <w:link w:val="aff4"/>
    <w:rsid w:val="00465A9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2b">
    <w:name w:val="Текст2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character" w:customStyle="1" w:styleId="95pt">
    <w:name w:val="Основной текст + 9;5 pt;Полужирный"/>
    <w:rsid w:val="00465A9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60">
    <w:name w:val="Основной текст6"/>
    <w:basedOn w:val="a"/>
    <w:rsid w:val="00465A9A"/>
    <w:pPr>
      <w:widowControl w:val="0"/>
      <w:shd w:val="clear" w:color="auto" w:fill="FFFFFF"/>
      <w:suppressAutoHyphens/>
      <w:overflowPunct/>
      <w:autoSpaceDE/>
      <w:autoSpaceDN/>
      <w:adjustRightInd/>
      <w:spacing w:line="283" w:lineRule="exact"/>
      <w:jc w:val="both"/>
      <w:textAlignment w:val="auto"/>
    </w:pPr>
    <w:rPr>
      <w:sz w:val="23"/>
      <w:szCs w:val="23"/>
      <w:lang w:eastAsia="zh-CN"/>
    </w:rPr>
  </w:style>
  <w:style w:type="paragraph" w:customStyle="1" w:styleId="Iauiue">
    <w:name w:val="Iau?iue"/>
    <w:rsid w:val="00465A9A"/>
    <w:pPr>
      <w:suppressAutoHyphens/>
    </w:pPr>
    <w:rPr>
      <w:lang w:eastAsia="zh-CN"/>
    </w:rPr>
  </w:style>
  <w:style w:type="paragraph" w:customStyle="1" w:styleId="Standard">
    <w:name w:val="Standard"/>
    <w:rsid w:val="00465A9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b">
    <w:name w:val="Нет списка1"/>
    <w:next w:val="a2"/>
    <w:uiPriority w:val="99"/>
    <w:semiHidden/>
    <w:unhideWhenUsed/>
    <w:rsid w:val="00465A9A"/>
  </w:style>
  <w:style w:type="character" w:customStyle="1" w:styleId="34">
    <w:name w:val="Заголовок 3 Знак"/>
    <w:rsid w:val="00465A9A"/>
    <w:rPr>
      <w:rFonts w:ascii="Arial" w:eastAsia="Times New Roman" w:hAnsi="Arial" w:cs="Arial"/>
      <w:b/>
      <w:bCs/>
      <w:sz w:val="26"/>
      <w:szCs w:val="26"/>
    </w:rPr>
  </w:style>
  <w:style w:type="paragraph" w:customStyle="1" w:styleId="1c">
    <w:name w:val="Текст выноски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24">
    <w:name w:val="Основной текст 2 Знак"/>
    <w:link w:val="23"/>
    <w:uiPriority w:val="99"/>
    <w:semiHidden/>
    <w:rsid w:val="00465A9A"/>
    <w:rPr>
      <w:sz w:val="28"/>
    </w:rPr>
  </w:style>
  <w:style w:type="paragraph" w:customStyle="1" w:styleId="220">
    <w:name w:val="Основной текст с отступом 22"/>
    <w:basedOn w:val="a"/>
    <w:rsid w:val="00465A9A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465A9A"/>
  </w:style>
  <w:style w:type="character" w:customStyle="1" w:styleId="-">
    <w:name w:val="Интернет-ссылка"/>
    <w:uiPriority w:val="99"/>
    <w:unhideWhenUsed/>
    <w:rsid w:val="00465A9A"/>
    <w:rPr>
      <w:color w:val="0000FF"/>
      <w:u w:val="single"/>
    </w:rPr>
  </w:style>
  <w:style w:type="character" w:customStyle="1" w:styleId="40">
    <w:name w:val="Заголовок 4 Знак"/>
    <w:link w:val="4"/>
    <w:qFormat/>
    <w:rsid w:val="00465A9A"/>
    <w:rPr>
      <w:sz w:val="28"/>
    </w:rPr>
  </w:style>
  <w:style w:type="character" w:customStyle="1" w:styleId="50">
    <w:name w:val="Заголовок 5 Знак"/>
    <w:link w:val="5"/>
    <w:qFormat/>
    <w:rsid w:val="00465A9A"/>
    <w:rPr>
      <w:color w:val="000000"/>
      <w:spacing w:val="-1"/>
      <w:sz w:val="26"/>
      <w:szCs w:val="26"/>
      <w:shd w:val="clear" w:color="auto" w:fill="FFFFFF"/>
    </w:rPr>
  </w:style>
  <w:style w:type="character" w:customStyle="1" w:styleId="1d">
    <w:name w:val="Название Знак1"/>
    <w:rsid w:val="00465A9A"/>
    <w:rPr>
      <w:rFonts w:cs="FreeSans"/>
      <w:i/>
      <w:iCs/>
      <w:color w:val="00000A"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rsid w:val="00465A9A"/>
    <w:pPr>
      <w:suppressAutoHyphens/>
      <w:overflowPunct/>
      <w:autoSpaceDE/>
      <w:autoSpaceDN/>
      <w:adjustRightInd/>
      <w:ind w:left="200" w:hanging="200"/>
      <w:textAlignment w:val="auto"/>
    </w:pPr>
    <w:rPr>
      <w:lang w:eastAsia="zh-CN"/>
    </w:rPr>
  </w:style>
  <w:style w:type="paragraph" w:styleId="aff6">
    <w:name w:val="index heading"/>
    <w:basedOn w:val="a"/>
    <w:qFormat/>
    <w:rsid w:val="00465A9A"/>
    <w:pPr>
      <w:suppressLineNumbers/>
      <w:overflowPunct/>
      <w:autoSpaceDE/>
      <w:autoSpaceDN/>
      <w:adjustRightInd/>
      <w:textAlignment w:val="auto"/>
    </w:pPr>
    <w:rPr>
      <w:rFonts w:cs="FreeSans"/>
      <w:color w:val="00000A"/>
      <w:sz w:val="24"/>
      <w:szCs w:val="24"/>
    </w:rPr>
  </w:style>
  <w:style w:type="paragraph" w:customStyle="1" w:styleId="aff7">
    <w:name w:val="Заглавие"/>
    <w:basedOn w:val="a"/>
    <w:qFormat/>
    <w:rsid w:val="00465A9A"/>
    <w:pPr>
      <w:overflowPunct/>
      <w:autoSpaceDE/>
      <w:autoSpaceDN/>
      <w:adjustRightInd/>
      <w:jc w:val="center"/>
      <w:textAlignment w:val="auto"/>
    </w:pPr>
    <w:rPr>
      <w:b/>
      <w:bCs/>
      <w:color w:val="00000A"/>
      <w:sz w:val="28"/>
      <w:szCs w:val="24"/>
    </w:rPr>
  </w:style>
  <w:style w:type="paragraph" w:styleId="aff8">
    <w:name w:val="Normal (Web)"/>
    <w:basedOn w:val="a"/>
    <w:uiPriority w:val="99"/>
    <w:unhideWhenUsed/>
    <w:qFormat/>
    <w:rsid w:val="00465A9A"/>
    <w:pPr>
      <w:overflowPunct/>
      <w:autoSpaceDE/>
      <w:autoSpaceDN/>
      <w:adjustRightInd/>
      <w:spacing w:beforeAutospacing="1" w:afterAutospacing="1"/>
      <w:textAlignment w:val="auto"/>
    </w:pPr>
    <w:rPr>
      <w:color w:val="00000A"/>
      <w:sz w:val="24"/>
      <w:szCs w:val="24"/>
    </w:rPr>
  </w:style>
  <w:style w:type="table" w:customStyle="1" w:styleId="1f">
    <w:name w:val="Сетка таблицы1"/>
    <w:basedOn w:val="a1"/>
    <w:next w:val="af4"/>
    <w:uiPriority w:val="59"/>
    <w:rsid w:val="00465A9A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465A9A"/>
    <w:rPr>
      <w:rFonts w:eastAsia="Calibri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465A9A"/>
    <w:pPr>
      <w:widowControl w:val="0"/>
      <w:overflowPunct/>
      <w:spacing w:line="363" w:lineRule="exact"/>
      <w:ind w:firstLine="706"/>
      <w:jc w:val="both"/>
      <w:textAlignment w:val="auto"/>
    </w:pPr>
    <w:rPr>
      <w:sz w:val="24"/>
      <w:szCs w:val="24"/>
    </w:rPr>
  </w:style>
  <w:style w:type="character" w:styleId="aff9">
    <w:name w:val="footnote reference"/>
    <w:rsid w:val="00465A9A"/>
    <w:rPr>
      <w:vertAlign w:val="superscript"/>
    </w:rPr>
  </w:style>
  <w:style w:type="character" w:customStyle="1" w:styleId="2d">
    <w:name w:val="Основной текст2"/>
    <w:rsid w:val="0046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2">
    <w:name w:val="Основной текст3"/>
    <w:basedOn w:val="a"/>
    <w:link w:val="af8"/>
    <w:rsid w:val="00465A9A"/>
    <w:pPr>
      <w:widowControl w:val="0"/>
      <w:shd w:val="clear" w:color="auto" w:fill="FFFFFF"/>
      <w:overflowPunct/>
      <w:autoSpaceDE/>
      <w:autoSpaceDN/>
      <w:adjustRightInd/>
      <w:spacing w:before="1200" w:line="274" w:lineRule="exact"/>
      <w:ind w:hanging="1780"/>
      <w:textAlignment w:val="auto"/>
    </w:pPr>
    <w:rPr>
      <w:sz w:val="27"/>
      <w:szCs w:val="27"/>
    </w:rPr>
  </w:style>
  <w:style w:type="character" w:customStyle="1" w:styleId="affa">
    <w:name w:val="Сравнение редакций. Добавленный фрагмент"/>
    <w:uiPriority w:val="99"/>
    <w:rsid w:val="00032CA6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rsid w:val="003711B1"/>
    <w:rPr>
      <w:sz w:val="28"/>
    </w:rPr>
  </w:style>
  <w:style w:type="paragraph" w:customStyle="1" w:styleId="affb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link w:val="HTML0"/>
    <w:rsid w:val="00F50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F50BDB"/>
    <w:rPr>
      <w:rFonts w:ascii="Courier New" w:hAnsi="Courier New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50BDB"/>
    <w:rPr>
      <w:sz w:val="28"/>
    </w:rPr>
  </w:style>
  <w:style w:type="paragraph" w:customStyle="1" w:styleId="1f0">
    <w:name w:val="Знак Знак1 Знак"/>
    <w:basedOn w:val="a"/>
    <w:rsid w:val="00F50BD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uiPriority w:val="99"/>
    <w:rsid w:val="00F50BDB"/>
    <w:rPr>
      <w:rFonts w:ascii="Times New Roman" w:hAnsi="Times New Roman" w:cs="Times New Roman"/>
      <w:sz w:val="26"/>
      <w:szCs w:val="26"/>
    </w:rPr>
  </w:style>
  <w:style w:type="paragraph" w:customStyle="1" w:styleId="affd">
    <w:name w:val="Заголовок статьи"/>
    <w:basedOn w:val="a"/>
    <w:next w:val="a"/>
    <w:rsid w:val="00F50BDB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200">
    <w:name w:val="Обычный (веб)20"/>
    <w:basedOn w:val="a"/>
    <w:link w:val="201"/>
    <w:rsid w:val="00F50BDB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F50BDB"/>
    <w:rPr>
      <w:color w:val="000000"/>
      <w:sz w:val="24"/>
      <w:szCs w:val="24"/>
    </w:rPr>
  </w:style>
  <w:style w:type="paragraph" w:customStyle="1" w:styleId="affe">
    <w:name w:val="Описание документов"/>
    <w:basedOn w:val="a"/>
    <w:link w:val="afff"/>
    <w:qFormat/>
    <w:rsid w:val="00DC344F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ff">
    <w:name w:val="Описание документов Знак"/>
    <w:link w:val="affe"/>
    <w:rsid w:val="00DC344F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legram%20Desktop\&#1055;&#1088;&#1086;&#1077;&#1082;&#1090;_&#1087;&#1086;&#1089;&#1090;&#1072;&#1085;&#1086;&#1074;&#1083;&#1077;&#1085;&#1080;&#1103;_&#1040;&#1056;_&#1074;_&#1088;&#1077;&#1076;_&#847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204F-0001-4323-9C9A-35550E6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Проект_постановления_АР_в_ред_№</Template>
  <TotalTime>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3039</CharactersWithSpaces>
  <SharedDoc>false</SharedDoc>
  <HLinks>
    <vt:vector size="84" baseType="variant"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67708287</vt:i4>
      </vt:variant>
      <vt:variant>
        <vt:i4>36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33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70985038</vt:i4>
      </vt:variant>
      <vt:variant>
        <vt:i4>30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sub_16011</vt:lpwstr>
      </vt:variant>
      <vt:variant>
        <vt:i4>67708287</vt:i4>
      </vt:variant>
      <vt:variant>
        <vt:i4>27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24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720963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http://www.malokirsanovka.ru/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User</dc:creator>
  <cp:lastModifiedBy>User</cp:lastModifiedBy>
  <cp:revision>6</cp:revision>
  <cp:lastPrinted>2018-12-18T07:32:00Z</cp:lastPrinted>
  <dcterms:created xsi:type="dcterms:W3CDTF">2023-06-30T07:48:00Z</dcterms:created>
  <dcterms:modified xsi:type="dcterms:W3CDTF">2023-07-05T10:39:00Z</dcterms:modified>
</cp:coreProperties>
</file>